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14" w:rsidRDefault="00D57F14" w:rsidP="00D57F14">
      <w:pPr>
        <w:jc w:val="right"/>
        <w:rPr>
          <w:sz w:val="28"/>
        </w:rPr>
      </w:pPr>
      <w:r>
        <w:rPr>
          <w:sz w:val="28"/>
        </w:rPr>
        <w:t>ПРОЕКТ</w:t>
      </w:r>
    </w:p>
    <w:p w:rsidR="005C6AF4" w:rsidRDefault="0019338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AF4" w:rsidRDefault="005C6AF4">
      <w:pPr>
        <w:jc w:val="center"/>
        <w:rPr>
          <w:sz w:val="28"/>
        </w:rPr>
      </w:pPr>
    </w:p>
    <w:p w:rsidR="005C6AF4" w:rsidRDefault="005C6AF4">
      <w:pPr>
        <w:pStyle w:val="a7"/>
        <w:ind w:right="-1"/>
        <w:jc w:val="center"/>
        <w:rPr>
          <w:b/>
          <w:spacing w:val="32"/>
          <w:sz w:val="36"/>
        </w:rPr>
      </w:pPr>
      <w:r>
        <w:rPr>
          <w:b/>
          <w:spacing w:val="32"/>
          <w:sz w:val="36"/>
        </w:rPr>
        <w:t>УКАЗ</w:t>
      </w:r>
    </w:p>
    <w:p w:rsidR="005C6AF4" w:rsidRPr="00936116" w:rsidRDefault="005C6AF4">
      <w:pPr>
        <w:pStyle w:val="a7"/>
        <w:jc w:val="center"/>
        <w:rPr>
          <w:spacing w:val="32"/>
          <w:sz w:val="28"/>
        </w:rPr>
      </w:pPr>
    </w:p>
    <w:p w:rsidR="005C6AF4" w:rsidRPr="007D0F47" w:rsidRDefault="005C6AF4">
      <w:pPr>
        <w:pStyle w:val="a7"/>
        <w:jc w:val="center"/>
        <w:rPr>
          <w:b/>
          <w:spacing w:val="20"/>
          <w:sz w:val="36"/>
          <w:szCs w:val="36"/>
          <w:u w:val="single"/>
        </w:rPr>
      </w:pPr>
      <w:r w:rsidRPr="007D0F47">
        <w:rPr>
          <w:b/>
          <w:spacing w:val="20"/>
          <w:sz w:val="36"/>
          <w:szCs w:val="36"/>
          <w:u w:val="single"/>
        </w:rPr>
        <w:t>ГУБЕРНАТОРА ИВАНОВСКОЙ ОБЛАСТИ</w:t>
      </w:r>
    </w:p>
    <w:p w:rsidR="005C6AF4" w:rsidRPr="00CD17F8" w:rsidRDefault="005C6AF4">
      <w:pPr>
        <w:pStyle w:val="a7"/>
        <w:jc w:val="center"/>
        <w:rPr>
          <w:bCs/>
          <w:spacing w:val="20"/>
          <w:sz w:val="28"/>
          <w:szCs w:val="28"/>
        </w:rPr>
      </w:pPr>
    </w:p>
    <w:p w:rsidR="005C6AF4" w:rsidRPr="00CD17F8" w:rsidRDefault="005C6AF4">
      <w:pPr>
        <w:pStyle w:val="a7"/>
        <w:jc w:val="center"/>
        <w:rPr>
          <w:bCs/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5C6AF4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AE487F" w:rsidRDefault="00AE487F" w:rsidP="00AE4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_______-уг</w:t>
            </w:r>
          </w:p>
          <w:p w:rsidR="005C6AF4" w:rsidRDefault="00AE487F" w:rsidP="00AE4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5C6AF4" w:rsidRDefault="005C6AF4" w:rsidP="00C12F02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5C6AF4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435569" w:rsidRDefault="004B5BC0" w:rsidP="00435569">
            <w:pPr>
              <w:pStyle w:val="ConsPlusNormal"/>
              <w:jc w:val="center"/>
              <w:rPr>
                <w:b/>
              </w:rPr>
            </w:pPr>
            <w:r w:rsidRPr="004B5BC0">
              <w:rPr>
                <w:b/>
              </w:rPr>
              <w:t>Об утверждении лимит</w:t>
            </w:r>
            <w:r w:rsidR="00435569">
              <w:rPr>
                <w:b/>
              </w:rPr>
              <w:t>а</w:t>
            </w:r>
            <w:r w:rsidRPr="004B5BC0">
              <w:rPr>
                <w:b/>
              </w:rPr>
              <w:t xml:space="preserve"> </w:t>
            </w:r>
            <w:r w:rsidR="00BC5A38">
              <w:rPr>
                <w:b/>
              </w:rPr>
              <w:t xml:space="preserve">и квот </w:t>
            </w:r>
            <w:r w:rsidR="00435569" w:rsidRPr="004B5BC0">
              <w:rPr>
                <w:b/>
              </w:rPr>
              <w:t>добычи охотничьих ресурсов</w:t>
            </w:r>
          </w:p>
          <w:p w:rsidR="00435569" w:rsidRDefault="004B5BC0" w:rsidP="00435569">
            <w:pPr>
              <w:pStyle w:val="ConsPlusNormal"/>
              <w:jc w:val="center"/>
              <w:rPr>
                <w:b/>
              </w:rPr>
            </w:pPr>
            <w:r w:rsidRPr="004B5BC0">
              <w:rPr>
                <w:b/>
              </w:rPr>
              <w:t xml:space="preserve">на территории Ивановской области на период </w:t>
            </w:r>
          </w:p>
          <w:p w:rsidR="00435569" w:rsidRDefault="004B5BC0" w:rsidP="00435569">
            <w:pPr>
              <w:pStyle w:val="ConsPlusNormal"/>
              <w:jc w:val="center"/>
              <w:rPr>
                <w:b/>
                <w:bCs/>
              </w:rPr>
            </w:pPr>
            <w:r w:rsidRPr="004B5BC0">
              <w:rPr>
                <w:b/>
              </w:rPr>
              <w:t>с 01.08.20</w:t>
            </w:r>
            <w:r w:rsidR="00D23F2D">
              <w:rPr>
                <w:b/>
              </w:rPr>
              <w:t>20</w:t>
            </w:r>
            <w:r w:rsidRPr="004B5BC0">
              <w:rPr>
                <w:b/>
              </w:rPr>
              <w:t xml:space="preserve"> до 01.08.20</w:t>
            </w:r>
            <w:r w:rsidR="001818D7">
              <w:rPr>
                <w:b/>
              </w:rPr>
              <w:t>2</w:t>
            </w:r>
            <w:r w:rsidR="00D23F2D">
              <w:rPr>
                <w:b/>
              </w:rPr>
              <w:t>1</w:t>
            </w:r>
            <w:r w:rsidR="00BC5A38">
              <w:rPr>
                <w:b/>
              </w:rPr>
              <w:t xml:space="preserve">, </w:t>
            </w:r>
            <w:r w:rsidR="00BC5A38" w:rsidRPr="00BC5A38">
              <w:rPr>
                <w:b/>
                <w:bCs/>
              </w:rPr>
              <w:t xml:space="preserve">за исключением таких </w:t>
            </w:r>
            <w:r w:rsidR="00435569">
              <w:rPr>
                <w:b/>
                <w:bCs/>
              </w:rPr>
              <w:t>лимита</w:t>
            </w:r>
            <w:r w:rsidR="00BC5A38" w:rsidRPr="00BC5A38">
              <w:rPr>
                <w:b/>
                <w:bCs/>
              </w:rPr>
              <w:t xml:space="preserve"> и квот </w:t>
            </w:r>
          </w:p>
          <w:p w:rsidR="005C6AF4" w:rsidRPr="00435569" w:rsidRDefault="00BC5A38" w:rsidP="00435569">
            <w:pPr>
              <w:pStyle w:val="ConsPlusNormal"/>
              <w:jc w:val="center"/>
              <w:rPr>
                <w:b/>
                <w:bCs/>
              </w:rPr>
            </w:pPr>
            <w:r w:rsidRPr="00BC5A38">
              <w:rPr>
                <w:b/>
                <w:bCs/>
              </w:rPr>
              <w:t>в отношении охотничьих</w:t>
            </w:r>
            <w:r>
              <w:rPr>
                <w:b/>
                <w:bCs/>
              </w:rPr>
              <w:t> </w:t>
            </w:r>
            <w:r w:rsidRPr="00BC5A38">
              <w:rPr>
                <w:b/>
                <w:bCs/>
              </w:rPr>
              <w:t>ресурсов, находящихся на особо охраняемых природных</w:t>
            </w:r>
            <w:r>
              <w:rPr>
                <w:b/>
                <w:bCs/>
              </w:rPr>
              <w:t> </w:t>
            </w:r>
            <w:r w:rsidRPr="00BC5A38">
              <w:rPr>
                <w:b/>
                <w:bCs/>
              </w:rPr>
              <w:t>территориях федерального значения</w:t>
            </w:r>
          </w:p>
        </w:tc>
      </w:tr>
    </w:tbl>
    <w:p w:rsidR="005C6AF4" w:rsidRPr="00A342F4" w:rsidRDefault="005C6AF4">
      <w:pPr>
        <w:jc w:val="center"/>
        <w:rPr>
          <w:sz w:val="28"/>
        </w:rPr>
      </w:pPr>
    </w:p>
    <w:p w:rsidR="005C6AF4" w:rsidRPr="00A342F4" w:rsidRDefault="005C6AF4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5C6AF4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844DE8" w:rsidRDefault="00844DE8" w:rsidP="00D432A8">
            <w:pPr>
              <w:pStyle w:val="ConsPlusNormal"/>
              <w:ind w:firstLine="709"/>
              <w:jc w:val="both"/>
            </w:pPr>
            <w:r w:rsidRPr="00D432A8">
              <w:t xml:space="preserve">В соответствии с Федеральным законом от 24.07.2009 </w:t>
            </w:r>
            <w:r w:rsidR="00AB2BF5" w:rsidRPr="00D432A8">
              <w:t>№</w:t>
            </w:r>
            <w:r w:rsidRPr="00D432A8">
              <w:t xml:space="preserve"> 209-ФЗ </w:t>
            </w:r>
            <w:r w:rsidR="00AB2BF5" w:rsidRPr="00D432A8">
              <w:t>«</w:t>
            </w:r>
            <w:r w:rsidRPr="00D432A8">
              <w:t>Об охоте и о сохранении охотничьих ресурсов и о внесении изменений в</w:t>
            </w:r>
            <w:r w:rsidR="00441EE6">
              <w:t> </w:t>
            </w:r>
            <w:r w:rsidRPr="00D432A8">
              <w:t>отдельные законодате</w:t>
            </w:r>
            <w:r w:rsidR="00AB2BF5" w:rsidRPr="00D432A8">
              <w:t>льные акты Российской Федерации»</w:t>
            </w:r>
            <w:r w:rsidRPr="00D432A8">
              <w:t xml:space="preserve">, с учетом приказа </w:t>
            </w:r>
            <w:r w:rsidR="00E4549A" w:rsidRPr="00D432A8">
              <w:t>Департамента природных ресурсов и экологии Ивановской области</w:t>
            </w:r>
            <w:r w:rsidRPr="00D432A8">
              <w:t xml:space="preserve"> </w:t>
            </w:r>
            <w:r w:rsidRPr="00482AC2">
              <w:t xml:space="preserve">от </w:t>
            </w:r>
            <w:r w:rsidR="00C2787A" w:rsidRPr="00482AC2">
              <w:t>_______________</w:t>
            </w:r>
            <w:r w:rsidR="00F41883" w:rsidRPr="00482AC2">
              <w:t xml:space="preserve"> </w:t>
            </w:r>
            <w:r w:rsidR="00AB2BF5" w:rsidRPr="00482AC2">
              <w:t>№</w:t>
            </w:r>
            <w:r w:rsidR="00F41883" w:rsidRPr="00482AC2">
              <w:t> </w:t>
            </w:r>
            <w:r w:rsidR="00C2787A" w:rsidRPr="00482AC2">
              <w:t>__________</w:t>
            </w:r>
            <w:r w:rsidR="004B1479" w:rsidRPr="00D432A8">
              <w:t xml:space="preserve"> </w:t>
            </w:r>
            <w:r w:rsidR="00AB2BF5" w:rsidRPr="00D432A8">
              <w:t>«</w:t>
            </w:r>
            <w:r w:rsidRPr="00D432A8">
              <w:t xml:space="preserve">Об утверждении заключения </w:t>
            </w:r>
            <w:r w:rsidR="004B1479" w:rsidRPr="00D432A8">
              <w:t>государственной экологической экспертизы по объекту – материалы, обосновывающие лимит и квоты добычи охотничьих ресурсов на</w:t>
            </w:r>
            <w:r w:rsidR="00441EE6">
              <w:t> </w:t>
            </w:r>
            <w:r w:rsidR="004B1479" w:rsidRPr="00D432A8">
              <w:t>территории Ивановской области</w:t>
            </w:r>
            <w:r w:rsidR="00F41883">
              <w:t>, за исключением охотничьих ресурсов, находящихся на особо охраняемых природных территориях федерального значения,</w:t>
            </w:r>
            <w:r w:rsidR="004B1479" w:rsidRPr="00D432A8">
              <w:t xml:space="preserve"> </w:t>
            </w:r>
            <w:r w:rsidR="00F41883" w:rsidRPr="00D432A8">
              <w:t xml:space="preserve">на период </w:t>
            </w:r>
            <w:r w:rsidR="004B1479" w:rsidRPr="00D432A8">
              <w:t>с 01.08.20</w:t>
            </w:r>
            <w:r w:rsidR="00D23F2D">
              <w:t>20</w:t>
            </w:r>
            <w:r w:rsidR="004B1479" w:rsidRPr="00D432A8">
              <w:t xml:space="preserve"> до 01.08.20</w:t>
            </w:r>
            <w:r w:rsidR="001818D7">
              <w:t>2</w:t>
            </w:r>
            <w:r w:rsidR="00D23F2D">
              <w:t>1</w:t>
            </w:r>
            <w:r w:rsidR="004B1479" w:rsidRPr="00D432A8">
              <w:t xml:space="preserve">, с проектом Указа Губернатора Ивановской области </w:t>
            </w:r>
            <w:r w:rsidR="00AB2BF5" w:rsidRPr="00D432A8">
              <w:t>«</w:t>
            </w:r>
            <w:r w:rsidR="00D432A8" w:rsidRPr="00D432A8">
              <w:t>Об утверждении лимита и квот добычи охотничьих ресурсов на территории Ивановской области на</w:t>
            </w:r>
            <w:r w:rsidR="00441EE6">
              <w:t> </w:t>
            </w:r>
            <w:r w:rsidR="00D432A8" w:rsidRPr="00D432A8">
              <w:t>период с 01.08.20</w:t>
            </w:r>
            <w:r w:rsidR="00D23F2D">
              <w:t>20</w:t>
            </w:r>
            <w:r w:rsidR="00D432A8" w:rsidRPr="00D432A8">
              <w:t xml:space="preserve"> до 01.08.20</w:t>
            </w:r>
            <w:r w:rsidR="001818D7">
              <w:t>2</w:t>
            </w:r>
            <w:r w:rsidR="00D23F2D">
              <w:t>1</w:t>
            </w:r>
            <w:r w:rsidR="00D432A8" w:rsidRPr="00D432A8">
              <w:t xml:space="preserve">, </w:t>
            </w:r>
            <w:r w:rsidR="00D432A8" w:rsidRPr="00D432A8">
              <w:rPr>
                <w:bCs/>
              </w:rPr>
              <w:t>за исключением таких лимита и квот в</w:t>
            </w:r>
            <w:r w:rsidR="00441EE6">
              <w:rPr>
                <w:bCs/>
              </w:rPr>
              <w:t> </w:t>
            </w:r>
            <w:r w:rsidR="00D432A8" w:rsidRPr="00D432A8">
              <w:rPr>
                <w:bCs/>
              </w:rPr>
              <w:t>отношении охотничьих ресурсов, находящихся на особо охраняемых природных территориях федерального значения</w:t>
            </w:r>
            <w:r w:rsidR="00F86E50" w:rsidRPr="00D432A8">
              <w:t>»</w:t>
            </w:r>
            <w:r w:rsidR="004B1479" w:rsidRPr="00D432A8">
              <w:t xml:space="preserve"> (проекты</w:t>
            </w:r>
            <w:r w:rsidR="00787EFE" w:rsidRPr="00D432A8">
              <w:t xml:space="preserve">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Федерации)»</w:t>
            </w:r>
            <w:r w:rsidRPr="00D432A8">
              <w:t xml:space="preserve">, по согласованию с Министерством природных ресурсов и экологии Российской Федерации (письмо </w:t>
            </w:r>
            <w:r w:rsidRPr="00482AC2">
              <w:t>от</w:t>
            </w:r>
            <w:r w:rsidR="00441EE6" w:rsidRPr="00482AC2">
              <w:t> </w:t>
            </w:r>
            <w:r w:rsidR="00C2787A" w:rsidRPr="00482AC2">
              <w:t>_______________</w:t>
            </w:r>
            <w:r w:rsidR="00435569" w:rsidRPr="00482AC2">
              <w:t xml:space="preserve"> № </w:t>
            </w:r>
            <w:r w:rsidR="00C2787A" w:rsidRPr="00482AC2">
              <w:t>______________</w:t>
            </w:r>
            <w:r w:rsidRPr="00844DE8">
              <w:t xml:space="preserve"> </w:t>
            </w:r>
            <w:r w:rsidR="00F86E50">
              <w:t>«</w:t>
            </w:r>
            <w:r w:rsidRPr="00844DE8">
              <w:t>О</w:t>
            </w:r>
            <w:r w:rsidR="00D432A8">
              <w:t> </w:t>
            </w:r>
            <w:r w:rsidRPr="00844DE8">
              <w:t>согласовании лимита добычи охотничьих ресурсов на сезон охоты 20</w:t>
            </w:r>
            <w:r w:rsidR="00D23F2D">
              <w:t>20</w:t>
            </w:r>
            <w:r w:rsidRPr="00844DE8">
              <w:t> - 20</w:t>
            </w:r>
            <w:r w:rsidR="001818D7">
              <w:t>2</w:t>
            </w:r>
            <w:r w:rsidR="00D23F2D">
              <w:t>1</w:t>
            </w:r>
            <w:r w:rsidRPr="00844DE8">
              <w:t> гг.</w:t>
            </w:r>
            <w:r w:rsidR="00F86E50">
              <w:t>»</w:t>
            </w:r>
            <w:r w:rsidRPr="00844DE8">
              <w:t>)</w:t>
            </w:r>
            <w:r w:rsidR="00E4549A">
              <w:t xml:space="preserve"> </w:t>
            </w:r>
            <w:r w:rsidR="00E4549A">
              <w:rPr>
                <w:b/>
              </w:rPr>
              <w:t>п о с т а н о в л я ю</w:t>
            </w:r>
            <w:r w:rsidRPr="00844DE8">
              <w:t>:</w:t>
            </w:r>
          </w:p>
          <w:p w:rsidR="00D47EE3" w:rsidRDefault="00D47EE3" w:rsidP="00435569">
            <w:pPr>
              <w:pStyle w:val="ConsPlusNormal"/>
              <w:ind w:firstLine="709"/>
              <w:jc w:val="both"/>
            </w:pPr>
            <w:r>
              <w:t>1. Утвердить лимит и квоты</w:t>
            </w:r>
            <w:r w:rsidR="00BC5A38">
              <w:t xml:space="preserve"> </w:t>
            </w:r>
            <w:r w:rsidR="00435569">
              <w:t xml:space="preserve">добычи охотничьих ресурсов </w:t>
            </w:r>
            <w:r>
              <w:t>на</w:t>
            </w:r>
            <w:r w:rsidR="00441EE6">
              <w:t> </w:t>
            </w:r>
            <w:r>
              <w:t>территории Ивановской области на период с 01.08.20</w:t>
            </w:r>
            <w:r w:rsidR="00D23F2D">
              <w:t>20</w:t>
            </w:r>
            <w:r>
              <w:t xml:space="preserve"> до 01.08.20</w:t>
            </w:r>
            <w:r w:rsidR="001818D7">
              <w:t>2</w:t>
            </w:r>
            <w:r w:rsidR="00D23F2D">
              <w:t>1</w:t>
            </w:r>
            <w:r w:rsidR="00BC5A38">
              <w:t>,</w:t>
            </w:r>
            <w:r>
              <w:t xml:space="preserve"> </w:t>
            </w:r>
            <w:r w:rsidR="00435569">
              <w:t>за исключением таких лимита</w:t>
            </w:r>
            <w:r w:rsidR="00BC5A38">
              <w:t xml:space="preserve"> и квот в отношении охотничьих ресурсов, </w:t>
            </w:r>
            <w:r w:rsidR="00BC5A38">
              <w:lastRenderedPageBreak/>
              <w:t>находящихся на особо охраняемых природных территориях федерального значения</w:t>
            </w:r>
            <w:r>
              <w:t>:</w:t>
            </w:r>
          </w:p>
          <w:p w:rsidR="00D47EE3" w:rsidRDefault="00D47EE3" w:rsidP="00435569">
            <w:pPr>
              <w:pStyle w:val="a5"/>
              <w:ind w:firstLine="709"/>
            </w:pPr>
            <w:r>
              <w:t>барсука (приложение 1);</w:t>
            </w:r>
          </w:p>
          <w:p w:rsidR="00D47EE3" w:rsidRDefault="00D47EE3" w:rsidP="00435569">
            <w:pPr>
              <w:pStyle w:val="a5"/>
              <w:ind w:firstLine="709"/>
            </w:pPr>
            <w:r>
              <w:t>бурого медведя (приложение 2);</w:t>
            </w:r>
          </w:p>
          <w:p w:rsidR="00D47EE3" w:rsidRDefault="00D47EE3" w:rsidP="00435569">
            <w:pPr>
              <w:pStyle w:val="a5"/>
              <w:ind w:firstLine="709"/>
            </w:pPr>
            <w:r>
              <w:t>выдры (приложение 3);</w:t>
            </w:r>
          </w:p>
          <w:p w:rsidR="00D47EE3" w:rsidRDefault="00490758" w:rsidP="00435569">
            <w:pPr>
              <w:pStyle w:val="a5"/>
              <w:ind w:firstLine="709"/>
            </w:pPr>
            <w:r w:rsidRPr="00490758">
              <w:t xml:space="preserve">пятнистого оленя </w:t>
            </w:r>
            <w:r w:rsidR="00D47EE3">
              <w:t>(приложение 4);</w:t>
            </w:r>
          </w:p>
          <w:p w:rsidR="00D47EE3" w:rsidRDefault="00490758" w:rsidP="00435569">
            <w:pPr>
              <w:pStyle w:val="a5"/>
              <w:ind w:firstLine="709"/>
            </w:pPr>
            <w:r w:rsidRPr="00490758">
              <w:t xml:space="preserve">благородного оленя </w:t>
            </w:r>
            <w:r w:rsidR="00621350">
              <w:t>(приложение 5);</w:t>
            </w:r>
          </w:p>
          <w:p w:rsidR="00621350" w:rsidRDefault="00490758" w:rsidP="00435569">
            <w:pPr>
              <w:pStyle w:val="a5"/>
              <w:ind w:firstLine="709"/>
            </w:pPr>
            <w:r w:rsidRPr="00490758">
              <w:t xml:space="preserve">лося </w:t>
            </w:r>
            <w:r w:rsidR="00621350">
              <w:t>(приложение 6);</w:t>
            </w:r>
          </w:p>
          <w:p w:rsidR="00621350" w:rsidRDefault="00621350" w:rsidP="00435569">
            <w:pPr>
              <w:pStyle w:val="a5"/>
              <w:ind w:firstLine="709"/>
            </w:pPr>
            <w:r>
              <w:t>рыси (приложение 7).</w:t>
            </w:r>
          </w:p>
          <w:p w:rsidR="005C6AF4" w:rsidRDefault="00D47EE3" w:rsidP="00435569">
            <w:pPr>
              <w:pStyle w:val="a5"/>
              <w:ind w:firstLine="709"/>
            </w:pPr>
            <w:r>
              <w:t xml:space="preserve">2. Контроль за исполнением настоящего </w:t>
            </w:r>
            <w:r w:rsidR="00061013">
              <w:t>указа</w:t>
            </w:r>
            <w:r>
              <w:t xml:space="preserve"> возложить на начальника </w:t>
            </w:r>
            <w:r w:rsidR="00E4549A">
              <w:t>Департамента природных ресурсов и экологии</w:t>
            </w:r>
            <w:r>
              <w:t xml:space="preserve"> Ивановской области </w:t>
            </w:r>
            <w:r w:rsidR="005F3FA1">
              <w:t>Кравченко О.И</w:t>
            </w:r>
            <w:r w:rsidR="00E4549A">
              <w:t>.</w:t>
            </w:r>
          </w:p>
        </w:tc>
      </w:tr>
    </w:tbl>
    <w:p w:rsidR="005C6AF4" w:rsidRDefault="005C6AF4" w:rsidP="007A60F7">
      <w:pPr>
        <w:pStyle w:val="a5"/>
        <w:ind w:firstLine="0"/>
      </w:pPr>
    </w:p>
    <w:p w:rsidR="005F3FA1" w:rsidRDefault="005F3FA1" w:rsidP="007A60F7">
      <w:pPr>
        <w:pStyle w:val="a5"/>
        <w:ind w:firstLine="0"/>
      </w:pPr>
    </w:p>
    <w:p w:rsidR="005F3FA1" w:rsidRDefault="005F3FA1" w:rsidP="007A60F7">
      <w:pPr>
        <w:pStyle w:val="a5"/>
        <w:ind w:firstLine="0"/>
      </w:pPr>
    </w:p>
    <w:tbl>
      <w:tblPr>
        <w:tblW w:w="0" w:type="auto"/>
        <w:tblLayout w:type="fixed"/>
        <w:tblLook w:val="0000"/>
      </w:tblPr>
      <w:tblGrid>
        <w:gridCol w:w="4590"/>
        <w:gridCol w:w="4638"/>
      </w:tblGrid>
      <w:tr w:rsidR="00586930">
        <w:tc>
          <w:tcPr>
            <w:tcW w:w="4590" w:type="dxa"/>
          </w:tcPr>
          <w:p w:rsidR="001818D7" w:rsidRDefault="00441EE6" w:rsidP="001818D7">
            <w:pPr>
              <w:pStyle w:val="a5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586930" w:rsidRDefault="00441EE6" w:rsidP="001818D7">
            <w:pPr>
              <w:pStyle w:val="a5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441EE6" w:rsidRDefault="00441EE6" w:rsidP="00214079">
            <w:pPr>
              <w:pStyle w:val="a5"/>
              <w:ind w:firstLine="0"/>
              <w:jc w:val="right"/>
              <w:rPr>
                <w:b/>
              </w:rPr>
            </w:pPr>
          </w:p>
          <w:p w:rsidR="00586930" w:rsidRDefault="00441EE6" w:rsidP="00214079">
            <w:pPr>
              <w:pStyle w:val="a5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F117A0" w:rsidRDefault="00F117A0" w:rsidP="00CF09FD">
      <w:pPr>
        <w:sectPr w:rsidR="00F117A0" w:rsidSect="00435569">
          <w:headerReference w:type="default" r:id="rId9"/>
          <w:pgSz w:w="11906" w:h="16838" w:code="9"/>
          <w:pgMar w:top="1134" w:right="1276" w:bottom="1134" w:left="1559" w:header="720" w:footer="74" w:gutter="0"/>
          <w:pgNumType w:start="1"/>
          <w:cols w:space="720"/>
          <w:titlePg/>
          <w:docGrid w:linePitch="326"/>
        </w:sectPr>
      </w:pPr>
    </w:p>
    <w:p w:rsidR="006374ED" w:rsidRPr="00435569" w:rsidRDefault="006374ED" w:rsidP="006374ED">
      <w:pPr>
        <w:ind w:firstLine="698"/>
        <w:jc w:val="right"/>
        <w:rPr>
          <w:sz w:val="28"/>
          <w:szCs w:val="28"/>
        </w:rPr>
      </w:pPr>
      <w:bookmarkStart w:id="0" w:name="sub_1000"/>
      <w:r w:rsidRPr="00435569">
        <w:rPr>
          <w:rStyle w:val="aa"/>
          <w:b w:val="0"/>
          <w:bCs/>
          <w:color w:val="auto"/>
          <w:sz w:val="28"/>
          <w:szCs w:val="28"/>
        </w:rPr>
        <w:lastRenderedPageBreak/>
        <w:t>Приложение 1</w:t>
      </w:r>
      <w:bookmarkEnd w:id="0"/>
      <w:r w:rsidRPr="00435569">
        <w:rPr>
          <w:rStyle w:val="aa"/>
          <w:b w:val="0"/>
          <w:bCs/>
          <w:color w:val="auto"/>
          <w:sz w:val="28"/>
          <w:szCs w:val="28"/>
        </w:rPr>
        <w:t xml:space="preserve"> к </w:t>
      </w:r>
      <w:hyperlink w:anchor="sub_0" w:history="1">
        <w:r w:rsidRPr="00435569">
          <w:rPr>
            <w:rStyle w:val="ab"/>
            <w:bCs/>
            <w:color w:val="auto"/>
            <w:sz w:val="28"/>
            <w:szCs w:val="28"/>
          </w:rPr>
          <w:t>указу</w:t>
        </w:r>
      </w:hyperlink>
    </w:p>
    <w:p w:rsidR="006374ED" w:rsidRPr="00435569" w:rsidRDefault="006374ED" w:rsidP="006374ED">
      <w:pPr>
        <w:ind w:firstLine="698"/>
        <w:jc w:val="right"/>
        <w:rPr>
          <w:b/>
          <w:sz w:val="28"/>
          <w:szCs w:val="28"/>
        </w:rPr>
      </w:pPr>
      <w:r w:rsidRPr="00435569">
        <w:rPr>
          <w:rStyle w:val="aa"/>
          <w:b w:val="0"/>
          <w:bCs/>
          <w:color w:val="auto"/>
          <w:sz w:val="28"/>
          <w:szCs w:val="28"/>
        </w:rPr>
        <w:t>Губернатора Ивановской области</w:t>
      </w:r>
    </w:p>
    <w:p w:rsidR="006374ED" w:rsidRPr="00435569" w:rsidRDefault="00435569" w:rsidP="006374ED">
      <w:pPr>
        <w:ind w:firstLine="698"/>
        <w:jc w:val="right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от</w:t>
      </w:r>
      <w:r w:rsidR="00AE487F">
        <w:rPr>
          <w:rStyle w:val="aa"/>
          <w:b w:val="0"/>
          <w:bCs/>
          <w:color w:val="auto"/>
          <w:sz w:val="28"/>
          <w:szCs w:val="28"/>
        </w:rPr>
        <w:t>_______________</w:t>
      </w:r>
      <w:r>
        <w:rPr>
          <w:rStyle w:val="aa"/>
          <w:b w:val="0"/>
          <w:bCs/>
          <w:color w:val="auto"/>
          <w:sz w:val="28"/>
          <w:szCs w:val="28"/>
        </w:rPr>
        <w:t xml:space="preserve"> № </w:t>
      </w:r>
      <w:r w:rsidR="00AE487F">
        <w:rPr>
          <w:rStyle w:val="aa"/>
          <w:b w:val="0"/>
          <w:bCs/>
          <w:color w:val="auto"/>
          <w:sz w:val="28"/>
          <w:szCs w:val="28"/>
        </w:rPr>
        <w:t>____</w:t>
      </w:r>
      <w:r>
        <w:rPr>
          <w:rStyle w:val="aa"/>
          <w:b w:val="0"/>
          <w:bCs/>
          <w:color w:val="auto"/>
          <w:sz w:val="28"/>
          <w:szCs w:val="28"/>
        </w:rPr>
        <w:t>-уг</w:t>
      </w:r>
    </w:p>
    <w:p w:rsidR="00CC575E" w:rsidRDefault="00CC575E" w:rsidP="00CC575E">
      <w:pPr>
        <w:pStyle w:val="1"/>
        <w:spacing w:before="0" w:after="0"/>
        <w:rPr>
          <w:rFonts w:ascii="Times New Roman" w:hAnsi="Times New Roman"/>
          <w:lang w:val="ru-RU"/>
        </w:rPr>
      </w:pPr>
    </w:p>
    <w:p w:rsidR="00CC575E" w:rsidRPr="00CC575E" w:rsidRDefault="00CC575E" w:rsidP="00CC575E">
      <w:pPr>
        <w:pStyle w:val="1"/>
        <w:spacing w:before="0" w:after="0"/>
        <w:rPr>
          <w:rFonts w:ascii="Times New Roman" w:hAnsi="Times New Roman"/>
          <w:lang w:val="ru-RU"/>
        </w:rPr>
      </w:pPr>
      <w:r w:rsidRPr="00504345">
        <w:rPr>
          <w:rFonts w:ascii="Times New Roman" w:hAnsi="Times New Roman"/>
        </w:rPr>
        <w:t xml:space="preserve">Лимит и квоты добычи на территории Ивановской области </w:t>
      </w:r>
      <w:r w:rsidR="005F3FA1">
        <w:rPr>
          <w:rFonts w:ascii="Times New Roman" w:hAnsi="Times New Roman"/>
          <w:lang w:val="ru-RU"/>
        </w:rPr>
        <w:t>барсука</w:t>
      </w:r>
    </w:p>
    <w:p w:rsidR="006374ED" w:rsidRPr="001818D7" w:rsidRDefault="00CC575E" w:rsidP="00CC575E">
      <w:pPr>
        <w:pStyle w:val="1"/>
        <w:spacing w:before="0" w:after="0"/>
        <w:rPr>
          <w:lang w:val="ru-RU"/>
        </w:rPr>
      </w:pPr>
      <w:r w:rsidRPr="00504345">
        <w:rPr>
          <w:rFonts w:ascii="Times New Roman" w:hAnsi="Times New Roman"/>
        </w:rPr>
        <w:t xml:space="preserve"> на период с 01.08.20</w:t>
      </w:r>
      <w:r w:rsidR="00D23F2D">
        <w:rPr>
          <w:rFonts w:ascii="Times New Roman" w:hAnsi="Times New Roman"/>
          <w:lang w:val="ru-RU"/>
        </w:rPr>
        <w:t>20</w:t>
      </w:r>
      <w:r w:rsidRPr="00504345">
        <w:rPr>
          <w:rFonts w:ascii="Times New Roman" w:hAnsi="Times New Roman"/>
        </w:rPr>
        <w:t xml:space="preserve"> до 01.08.20</w:t>
      </w:r>
      <w:r w:rsidR="001818D7">
        <w:rPr>
          <w:rFonts w:ascii="Times New Roman" w:hAnsi="Times New Roman"/>
          <w:lang w:val="ru-RU"/>
        </w:rPr>
        <w:t>2</w:t>
      </w:r>
      <w:r w:rsidR="00D23F2D">
        <w:rPr>
          <w:rFonts w:ascii="Times New Roman" w:hAnsi="Times New Roman"/>
          <w:lang w:val="ru-RU"/>
        </w:rPr>
        <w:t>1</w:t>
      </w:r>
    </w:p>
    <w:p w:rsidR="00F43796" w:rsidRPr="00234CD2" w:rsidRDefault="00F43796" w:rsidP="00F43796">
      <w:pPr>
        <w:rPr>
          <w:lang/>
        </w:rPr>
      </w:pPr>
      <w:bookmarkStart w:id="1" w:name="sub_2000"/>
    </w:p>
    <w:tbl>
      <w:tblPr>
        <w:tblW w:w="14600" w:type="dxa"/>
        <w:tblInd w:w="250" w:type="dxa"/>
        <w:tblLook w:val="04A0"/>
      </w:tblPr>
      <w:tblGrid>
        <w:gridCol w:w="823"/>
        <w:gridCol w:w="8391"/>
        <w:gridCol w:w="1547"/>
        <w:gridCol w:w="3839"/>
      </w:tblGrid>
      <w:tr w:rsidR="00F43796" w:rsidRPr="00234CD2" w:rsidTr="00AA3AAF">
        <w:trPr>
          <w:trHeight w:val="22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435569" w:rsidRDefault="00F43796" w:rsidP="00610A73">
            <w:pPr>
              <w:jc w:val="center"/>
              <w:rPr>
                <w:b/>
              </w:rPr>
            </w:pPr>
            <w:r w:rsidRPr="00435569">
              <w:rPr>
                <w:b/>
              </w:rPr>
              <w:t xml:space="preserve">№ п/п </w:t>
            </w:r>
          </w:p>
        </w:tc>
        <w:tc>
          <w:tcPr>
            <w:tcW w:w="8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435569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435569">
              <w:rPr>
                <w:rFonts w:ascii="Times New Roman" w:hAnsi="Times New Roman" w:cs="Times New Roman"/>
                <w:b/>
              </w:rPr>
              <w:t>Охотничье хозяйство</w:t>
            </w:r>
          </w:p>
          <w:p w:rsidR="00F43796" w:rsidRPr="00435569" w:rsidRDefault="00F43796" w:rsidP="00610A73">
            <w:pPr>
              <w:jc w:val="center"/>
              <w:rPr>
                <w:b/>
              </w:rPr>
            </w:pPr>
            <w:r w:rsidRPr="00435569">
              <w:rPr>
                <w:b/>
              </w:rPr>
              <w:t>(общедоступные охотничьи угодья)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796" w:rsidRPr="00435569" w:rsidRDefault="00F43796" w:rsidP="00610A73">
            <w:pPr>
              <w:jc w:val="center"/>
              <w:rPr>
                <w:b/>
                <w:bCs/>
              </w:rPr>
            </w:pPr>
            <w:r w:rsidRPr="00435569">
              <w:rPr>
                <w:b/>
                <w:bCs/>
              </w:rPr>
              <w:t>Квоты добычи</w:t>
            </w:r>
          </w:p>
        </w:tc>
      </w:tr>
      <w:tr w:rsidR="00F43796" w:rsidRPr="00234CD2" w:rsidTr="00AA3AAF">
        <w:trPr>
          <w:trHeight w:val="22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796" w:rsidRPr="00435569" w:rsidRDefault="00F43796" w:rsidP="00610A73">
            <w:pPr>
              <w:rPr>
                <w:b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796" w:rsidRPr="00435569" w:rsidRDefault="00F43796" w:rsidP="00610A73">
            <w:pPr>
              <w:rPr>
                <w:b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435569" w:rsidRDefault="00435569" w:rsidP="00610A7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A0763" w:rsidRPr="00435569">
              <w:rPr>
                <w:b/>
              </w:rPr>
              <w:t xml:space="preserve">сего, </w:t>
            </w:r>
            <w:r w:rsidR="00F43796" w:rsidRPr="00435569">
              <w:rPr>
                <w:b/>
              </w:rPr>
              <w:t>особей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435569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435569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F43796" w:rsidRPr="00234CD2" w:rsidTr="00AA3AAF">
        <w:trPr>
          <w:trHeight w:val="1033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435569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435569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435569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435569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435569">
              <w:rPr>
                <w:rFonts w:ascii="Times New Roman" w:hAnsi="Times New Roman" w:cs="Times New Roman"/>
                <w:b/>
              </w:rPr>
              <w:t>без подразделения по половому и возрастному признакам</w:t>
            </w:r>
          </w:p>
        </w:tc>
      </w:tr>
      <w:tr w:rsidR="00F4379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96" w:rsidRPr="00435569" w:rsidRDefault="00F43796" w:rsidP="00610A73">
            <w:pPr>
              <w:jc w:val="center"/>
            </w:pPr>
            <w:r w:rsidRPr="00435569"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435569" w:rsidRDefault="00F43796" w:rsidP="00610A73">
            <w:pPr>
              <w:jc w:val="center"/>
            </w:pPr>
            <w:r w:rsidRPr="00435569"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435569" w:rsidRDefault="00F43796" w:rsidP="00610A73">
            <w:pPr>
              <w:jc w:val="center"/>
            </w:pPr>
            <w:r w:rsidRPr="00435569"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435569" w:rsidRDefault="00F43796" w:rsidP="00610A73">
            <w:pPr>
              <w:jc w:val="center"/>
            </w:pPr>
            <w:r w:rsidRPr="00435569">
              <w:t>4</w:t>
            </w:r>
          </w:p>
        </w:tc>
      </w:tr>
      <w:tr w:rsidR="009B478A" w:rsidRPr="00234CD2" w:rsidTr="009D5F17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8A" w:rsidRPr="00234CD2" w:rsidRDefault="009B478A" w:rsidP="00610A73">
            <w:r w:rsidRPr="00234CD2">
              <w:t>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8A" w:rsidRPr="00234CD2" w:rsidRDefault="00441DD4" w:rsidP="00610A73">
            <w:r>
              <w:t>И</w:t>
            </w:r>
            <w:r w:rsidR="005948D4">
              <w:t>вановское региональное отделение военно-охотничьего общества — общероссийской спортивной общественной организации</w:t>
            </w:r>
            <w:r w:rsidR="009B478A" w:rsidRPr="00234CD2">
              <w:t xml:space="preserve"> («Афанасьевское»)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8A" w:rsidRPr="00C2787A" w:rsidRDefault="00D57F14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8A" w:rsidRPr="00C2787A" w:rsidRDefault="00D57F14">
            <w:pPr>
              <w:jc w:val="center"/>
            </w:pPr>
            <w:r w:rsidRPr="00C2787A">
              <w:t>1</w:t>
            </w:r>
          </w:p>
        </w:tc>
      </w:tr>
      <w:tr w:rsidR="009B478A" w:rsidRPr="00234CD2" w:rsidTr="009D5F17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78A" w:rsidRPr="00234CD2" w:rsidRDefault="009B478A" w:rsidP="00610A73">
            <w:r w:rsidRPr="00234CD2"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8A" w:rsidRPr="00234CD2" w:rsidRDefault="00B01DF5" w:rsidP="00610A73">
            <w:r>
              <w:t>О</w:t>
            </w:r>
            <w:r w:rsidR="005948D4">
              <w:t>бщество с ограниченной ответственностью</w:t>
            </w:r>
            <w:r w:rsidR="009B478A" w:rsidRPr="00234CD2">
              <w:t xml:space="preserve"> «Возрождение» («Демидовское»)</w:t>
            </w:r>
            <w:r w:rsidR="00C64FD5"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8A" w:rsidRPr="00C2787A" w:rsidRDefault="00D57F14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8A" w:rsidRPr="00C2787A" w:rsidRDefault="00D57F14">
            <w:pPr>
              <w:jc w:val="center"/>
            </w:pPr>
            <w:r w:rsidRPr="00C2787A">
              <w:t>1</w:t>
            </w:r>
          </w:p>
        </w:tc>
      </w:tr>
      <w:tr w:rsidR="004346CE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E" w:rsidRPr="00234CD2" w:rsidRDefault="004346CE" w:rsidP="00610A73">
            <w:r w:rsidRPr="00234CD2"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CE" w:rsidRPr="00234CD2" w:rsidRDefault="005948D4" w:rsidP="00610A73">
            <w:r>
              <w:t>Общество с ограниченной ответственностью</w:t>
            </w:r>
            <w:r w:rsidRPr="00234CD2">
              <w:t xml:space="preserve"> </w:t>
            </w:r>
            <w:r w:rsidR="004346CE" w:rsidRPr="00234CD2">
              <w:t>«Гусли» («Маркушинское»)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CE" w:rsidRPr="00C2787A" w:rsidRDefault="00441EE6" w:rsidP="004346CE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CE" w:rsidRPr="00C2787A" w:rsidRDefault="00441EE6" w:rsidP="004346CE">
            <w:pPr>
              <w:jc w:val="center"/>
            </w:pPr>
            <w:r w:rsidRPr="00C2787A">
              <w:t>0</w:t>
            </w:r>
          </w:p>
        </w:tc>
      </w:tr>
      <w:tr w:rsidR="004346CE" w:rsidRPr="00234CD2" w:rsidTr="009D5F17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E" w:rsidRPr="00234CD2" w:rsidRDefault="004346CE" w:rsidP="00610A73">
            <w:r w:rsidRPr="00234CD2">
              <w:t>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CE" w:rsidRPr="00234CD2" w:rsidRDefault="005948D4" w:rsidP="008147F5">
            <w:r>
              <w:t>Ивановское региональное отделение общественно-государственного объединения «Всероссийское физкультурно-спортивное общество</w:t>
            </w:r>
            <w:r w:rsidR="004346CE" w:rsidRPr="00234CD2">
              <w:t xml:space="preserve"> «Динамо» («Порздневское»)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CE" w:rsidRPr="00C2787A" w:rsidRDefault="00D57F14" w:rsidP="004346CE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CE" w:rsidRPr="00C2787A" w:rsidRDefault="00D57F14" w:rsidP="004346CE">
            <w:pPr>
              <w:jc w:val="center"/>
            </w:pPr>
            <w:r w:rsidRPr="00C2787A">
              <w:t>1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441EE6" w:rsidP="008147F5">
            <w:r>
              <w:t>О</w:t>
            </w:r>
            <w:r w:rsidR="005948D4">
              <w:t xml:space="preserve">бщество с ограниченной ответственностью «Охотничье-рыболовное хозяйство </w:t>
            </w:r>
            <w:r>
              <w:t>РИАТ»</w:t>
            </w:r>
            <w:r w:rsidR="00441DD4"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>
              <w:t>5/1.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5948D4" w:rsidP="008147F5">
            <w:r>
              <w:t xml:space="preserve">Общество с ограниченной ответственностью «Охотничье-рыболовное хозяйство РИАТ» </w:t>
            </w:r>
            <w:r w:rsidR="00441EE6">
              <w:t>ОХС № 1 от 28.10.2010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C2787A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C2787A" w:rsidP="00994877">
            <w:pPr>
              <w:jc w:val="center"/>
            </w:pPr>
            <w:r w:rsidRPr="00C2787A">
              <w:t>1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>
              <w:t>5/2.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5948D4" w:rsidP="000543F4">
            <w:r>
              <w:t xml:space="preserve">Общество с ограниченной ответственностью «Охотничье-рыболовное хозяйство РИАТ» </w:t>
            </w:r>
            <w:r w:rsidR="00441EE6">
              <w:t>ОХС № 19/20-2012 от 12.01.2012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>
              <w:t>5/3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5948D4" w:rsidP="000543F4">
            <w:r>
              <w:t xml:space="preserve">Общество с ограниченной ответственностью «Охотничье-рыболовное хозяйство РИАТ» </w:t>
            </w:r>
            <w:r w:rsidR="00441EE6">
              <w:t>ОХС № 20/21-2012 от 12.01.2012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>
              <w:t>5/4.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5948D4" w:rsidP="000543F4">
            <w:r>
              <w:t xml:space="preserve">Общество с ограниченной ответственностью «Охотничье-рыболовное хозяйство РИАТ» </w:t>
            </w:r>
            <w:r w:rsidR="00441EE6">
              <w:t>ОХС № 34/22-2012 от 12.01.2012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441EE6" w:rsidP="00610A73">
            <w:r w:rsidRPr="00234CD2">
              <w:t>А</w:t>
            </w:r>
            <w:r w:rsidR="005948D4">
              <w:t>втономная некоммерческая организация</w:t>
            </w:r>
            <w:r w:rsidRPr="00234CD2">
              <w:t xml:space="preserve"> «Клуб </w:t>
            </w:r>
            <w:r>
              <w:t>военачальников Р</w:t>
            </w:r>
            <w:r w:rsidR="00D23F2D">
              <w:t>оссийской Федерации</w:t>
            </w:r>
            <w:r w:rsidRPr="00234CD2">
              <w:t>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BA217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441EE6" w:rsidP="00610A73">
            <w:r w:rsidRPr="00234CD2">
              <w:t>З</w:t>
            </w:r>
            <w:r w:rsidR="00BA2171">
              <w:t>акрытое акционерное общество</w:t>
            </w:r>
            <w:r w:rsidRPr="00234CD2">
              <w:t xml:space="preserve"> «Варяг»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BA2171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lastRenderedPageBreak/>
              <w:t>8.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441EE6" w:rsidP="00610A73">
            <w:r>
              <w:t>О</w:t>
            </w:r>
            <w:r w:rsidR="00BA2171">
              <w:t xml:space="preserve">бщество с ограниченной ответственностью </w:t>
            </w:r>
            <w:r w:rsidRPr="00234CD2">
              <w:t>«Волжская инвестиционная компания ВИК»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D23F2D" w:rsidP="00610A73">
            <w:r>
              <w:t>А</w:t>
            </w:r>
            <w:r w:rsidR="00BA2171">
              <w:t>ссоциация «Некоммерческое партнерство охотников и рыболовов «</w:t>
            </w:r>
            <w:r w:rsidR="00441EE6">
              <w:t>Славянка»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610A73">
            <w:r>
              <w:t>Общество с ограниченной ответственностью</w:t>
            </w:r>
            <w:r w:rsidR="00441EE6" w:rsidRPr="00234CD2">
              <w:t xml:space="preserve"> «Орион»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610A73">
            <w:r>
              <w:t>Общество с ограниченной ответственностью</w:t>
            </w:r>
            <w:r w:rsidR="00441EE6" w:rsidRPr="00234CD2">
              <w:t xml:space="preserve"> «Волга»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610A73">
            <w:r>
              <w:t>Общество с ограниченной ответственностью</w:t>
            </w:r>
            <w:r w:rsidR="00441EE6">
              <w:t xml:space="preserve"> «Д</w:t>
            </w:r>
            <w:r w:rsidR="00441DD4">
              <w:t>еревообработка</w:t>
            </w:r>
            <w:r w:rsidR="00441EE6">
              <w:t>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B01DF5">
            <w:r>
              <w:t>Общество с ограниченной ответственностью</w:t>
            </w:r>
            <w:r w:rsidR="00441EE6" w:rsidRPr="00234CD2">
              <w:t xml:space="preserve"> «И</w:t>
            </w:r>
            <w:r w:rsidR="00441EE6">
              <w:t>звозчик</w:t>
            </w:r>
            <w:r w:rsidR="00441EE6" w:rsidRPr="00234CD2">
              <w:t>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610A73">
            <w:r>
              <w:t>Общество с ограниченной ответственностью</w:t>
            </w:r>
            <w:r w:rsidR="00441EE6" w:rsidRPr="00234CD2">
              <w:t xml:space="preserve"> «Март»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610A73">
            <w:r>
              <w:t>Общество с ограниченной ответственностью</w:t>
            </w:r>
            <w:r w:rsidR="00441EE6">
              <w:t xml:space="preserve"> «Мирславское</w:t>
            </w:r>
            <w:r w:rsidR="00441DD4">
              <w:t>: охота и рыбалка на Нерли»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313EFC" w:rsidRPr="00234CD2" w:rsidTr="009D5F17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FC" w:rsidRPr="00234CD2" w:rsidRDefault="00313EFC" w:rsidP="00610A73">
            <w:r w:rsidRPr="00234CD2">
              <w:t>16.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234CD2" w:rsidRDefault="00BA2171" w:rsidP="00610A73">
            <w:r>
              <w:t>Общество с ограниченной ответственностью</w:t>
            </w:r>
            <w:r w:rsidR="00313EFC">
              <w:t xml:space="preserve"> «Охотничье хозяйство «Долматовское»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C2787A" w:rsidRDefault="00D57F14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C2787A" w:rsidRDefault="00D57F14">
            <w:pPr>
              <w:jc w:val="center"/>
            </w:pPr>
            <w:r w:rsidRPr="00C2787A">
              <w:t>1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DA749C">
            <w:r>
              <w:t>Общество с ограниченной ответственностью</w:t>
            </w:r>
            <w:r w:rsidR="00441EE6">
              <w:t xml:space="preserve"> «П</w:t>
            </w:r>
            <w:r w:rsidR="00441DD4">
              <w:t>роизводственная компания</w:t>
            </w:r>
            <w:r w:rsidR="00441EE6">
              <w:t xml:space="preserve"> «П</w:t>
            </w:r>
            <w:r w:rsidR="00441DD4">
              <w:t>рогрессивные технологии</w:t>
            </w:r>
            <w:r w:rsidR="00441EE6">
              <w:t>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18.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610A73">
            <w:r>
              <w:t>Общество с ограниченной ответственностью</w:t>
            </w:r>
            <w:r w:rsidR="00441EE6" w:rsidRPr="00234CD2">
              <w:t xml:space="preserve"> «Простор+Охота»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313EFC" w:rsidRPr="00234CD2" w:rsidTr="009D5F17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FC" w:rsidRPr="00234CD2" w:rsidRDefault="00313EFC" w:rsidP="00610A73">
            <w:r w:rsidRPr="00234CD2">
              <w:t>19.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234CD2" w:rsidRDefault="00BA2171" w:rsidP="00610A73">
            <w:r>
              <w:t>Общество с ограниченной ответственностью</w:t>
            </w:r>
            <w:r w:rsidR="00313EFC" w:rsidRPr="00234CD2">
              <w:t xml:space="preserve"> «Русиново»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C2787A" w:rsidRDefault="00D57F14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C2787A" w:rsidRDefault="00D57F14">
            <w:pPr>
              <w:jc w:val="center"/>
            </w:pPr>
            <w:r w:rsidRPr="00C2787A">
              <w:t>1</w:t>
            </w:r>
          </w:p>
        </w:tc>
      </w:tr>
      <w:tr w:rsidR="00441EE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20.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BA2171" w:rsidP="00610A73">
            <w:r>
              <w:t>Общество с ограниченной ответственностью</w:t>
            </w:r>
            <w:r w:rsidR="00441EE6" w:rsidRPr="00234CD2">
              <w:t xml:space="preserve"> «Южская звероферма»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21.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441EE6" w:rsidP="00610A73">
            <w:r>
              <w:t>Общественная организация охотников и рыболовов</w:t>
            </w:r>
            <w:r w:rsidRPr="00234CD2">
              <w:t xml:space="preserve"> Верхнеландеховского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441EE6" w:rsidRPr="00234CD2" w:rsidTr="00AA3AAF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E6" w:rsidRPr="00234CD2" w:rsidRDefault="00441EE6" w:rsidP="00610A73">
            <w:r w:rsidRPr="00234CD2">
              <w:t>22.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Pr="00234CD2" w:rsidRDefault="00441EE6" w:rsidP="00610A73">
            <w:r>
              <w:t>Общественная организация охотников и рыболовов</w:t>
            </w:r>
            <w:r w:rsidRPr="00234CD2">
              <w:t xml:space="preserve"> Заволжского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E6" w:rsidRPr="00C2787A" w:rsidRDefault="00441EE6" w:rsidP="00994877">
            <w:pPr>
              <w:jc w:val="center"/>
            </w:pPr>
            <w:r w:rsidRPr="00C2787A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23.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Комсомольского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Лежневского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Лухского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D57F14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D57F14" w:rsidP="009D5F17">
            <w:pPr>
              <w:jc w:val="center"/>
            </w:pPr>
            <w:r w:rsidRPr="00C2787A">
              <w:t>3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Пестяковского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Приволжского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BA21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28.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Пучежского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BA2171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lastRenderedPageBreak/>
              <w:t>29.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Савинского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30.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Фурмановского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31.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Южского муниципального </w:t>
            </w:r>
            <w:r>
              <w:t>района</w:t>
            </w:r>
            <w:r w:rsidRPr="00234CD2">
              <w:t xml:space="preserve"> Ивановской области «Сокол»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9D5F17" w:rsidP="009D5F17">
            <w:pPr>
              <w:jc w:val="center"/>
            </w:pPr>
            <w:r w:rsidRPr="00C2787A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32.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Юрьевецкого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D57F14" w:rsidP="009D5F17">
            <w:pPr>
              <w:jc w:val="center"/>
              <w:rPr>
                <w:bCs/>
              </w:rPr>
            </w:pPr>
            <w:r w:rsidRPr="00C2787A">
              <w:rPr>
                <w:bCs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C2787A" w:rsidRDefault="00D57F14" w:rsidP="009D5F17">
            <w:pPr>
              <w:jc w:val="center"/>
            </w:pPr>
            <w:r w:rsidRPr="00C2787A">
              <w:t>2</w:t>
            </w:r>
          </w:p>
        </w:tc>
      </w:tr>
      <w:tr w:rsidR="00FD521E" w:rsidRPr="00234CD2" w:rsidTr="00FD521E">
        <w:trPr>
          <w:trHeight w:val="44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D521E" w:rsidP="00FD521E">
            <w:r>
              <w:t>Н</w:t>
            </w:r>
            <w:r w:rsidR="00F6786A">
              <w:t>екоммерческое партнерство «</w:t>
            </w:r>
            <w:r>
              <w:t xml:space="preserve">Иваново-Вознесенское </w:t>
            </w:r>
            <w:r w:rsidR="00F6786A">
              <w:t>общество охотников и рыболовов»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FD521E" w:rsidP="00FD521E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FD521E" w:rsidP="00FD521E">
            <w:pPr>
              <w:jc w:val="center"/>
            </w:pPr>
            <w:r w:rsidRPr="00C2787A">
              <w:t>1</w:t>
            </w:r>
          </w:p>
        </w:tc>
      </w:tr>
      <w:tr w:rsidR="00FD521E" w:rsidRPr="00234CD2" w:rsidTr="009D5F17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Ивановская областная общественная организация охотников и рыболовов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FD521E" w:rsidP="00FD521E">
            <w:pPr>
              <w:jc w:val="center"/>
              <w:rPr>
                <w:bCs/>
              </w:rPr>
            </w:pPr>
            <w:r w:rsidRPr="00C2787A">
              <w:rPr>
                <w:bCs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FD521E" w:rsidP="00FD521E">
            <w:pPr>
              <w:jc w:val="center"/>
            </w:pPr>
            <w:r w:rsidRPr="00C2787A">
              <w:t>4</w:t>
            </w:r>
          </w:p>
        </w:tc>
      </w:tr>
      <w:tr w:rsidR="00FD521E" w:rsidRPr="00234CD2" w:rsidTr="009D5F17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35</w:t>
            </w:r>
            <w: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Общедоступные охотничьи угодья Ивановской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FD521E" w:rsidP="00FD521E">
            <w:pPr>
              <w:jc w:val="center"/>
              <w:rPr>
                <w:bCs/>
              </w:rPr>
            </w:pPr>
            <w:r w:rsidRPr="00C2787A">
              <w:rPr>
                <w:bCs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FD521E" w:rsidP="00FD521E">
            <w:pPr>
              <w:jc w:val="center"/>
            </w:pPr>
            <w:r w:rsidRPr="00C2787A">
              <w:t>0</w:t>
            </w:r>
          </w:p>
        </w:tc>
      </w:tr>
      <w:tr w:rsidR="00FD521E" w:rsidRPr="00234CD2" w:rsidTr="009D5F17"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21E" w:rsidRPr="006866E7" w:rsidRDefault="00FD521E" w:rsidP="00FD521E">
            <w:pPr>
              <w:rPr>
                <w:bCs/>
              </w:rPr>
            </w:pPr>
            <w:r w:rsidRPr="006866E7">
              <w:rPr>
                <w:bCs/>
              </w:rPr>
              <w:t>Итого лимит по Ивановской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C2787A" w:rsidP="00FD521E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C2787A" w:rsidRDefault="00C2787A" w:rsidP="00FD521E">
            <w:pPr>
              <w:jc w:val="center"/>
              <w:rPr>
                <w:bCs/>
              </w:rPr>
            </w:pPr>
            <w:r w:rsidRPr="00C2787A">
              <w:rPr>
                <w:bCs/>
              </w:rPr>
              <w:t>16</w:t>
            </w:r>
          </w:p>
        </w:tc>
      </w:tr>
    </w:tbl>
    <w:p w:rsidR="00C55ADC" w:rsidRDefault="00C55ADC" w:rsidP="006374ED">
      <w:pPr>
        <w:ind w:firstLine="698"/>
        <w:jc w:val="right"/>
        <w:rPr>
          <w:rStyle w:val="aa"/>
          <w:b w:val="0"/>
          <w:bCs/>
        </w:rPr>
      </w:pPr>
    </w:p>
    <w:p w:rsidR="006374ED" w:rsidRPr="006866E7" w:rsidRDefault="006374ED" w:rsidP="006374ED">
      <w:pPr>
        <w:ind w:firstLine="698"/>
        <w:jc w:val="right"/>
        <w:rPr>
          <w:sz w:val="28"/>
          <w:szCs w:val="28"/>
        </w:rPr>
      </w:pPr>
      <w:r w:rsidRPr="00504345">
        <w:rPr>
          <w:rStyle w:val="aa"/>
          <w:b w:val="0"/>
          <w:bCs/>
        </w:rPr>
        <w:br w:type="page"/>
      </w:r>
      <w:r w:rsidRPr="006866E7">
        <w:rPr>
          <w:rStyle w:val="aa"/>
          <w:b w:val="0"/>
          <w:bCs/>
          <w:color w:val="auto"/>
          <w:sz w:val="28"/>
          <w:szCs w:val="28"/>
        </w:rPr>
        <w:lastRenderedPageBreak/>
        <w:t>Приложение 2</w:t>
      </w:r>
      <w:bookmarkEnd w:id="1"/>
      <w:r w:rsidRPr="006866E7">
        <w:rPr>
          <w:rStyle w:val="aa"/>
          <w:b w:val="0"/>
          <w:bCs/>
          <w:color w:val="auto"/>
          <w:sz w:val="28"/>
          <w:szCs w:val="28"/>
        </w:rPr>
        <w:t xml:space="preserve"> к </w:t>
      </w:r>
      <w:hyperlink w:anchor="sub_0" w:history="1">
        <w:r w:rsidRPr="006866E7">
          <w:rPr>
            <w:rStyle w:val="ab"/>
            <w:bCs/>
            <w:color w:val="auto"/>
            <w:sz w:val="28"/>
            <w:szCs w:val="28"/>
          </w:rPr>
          <w:t>указу</w:t>
        </w:r>
      </w:hyperlink>
    </w:p>
    <w:p w:rsidR="006374ED" w:rsidRPr="006866E7" w:rsidRDefault="006374ED" w:rsidP="006374ED">
      <w:pPr>
        <w:ind w:firstLine="698"/>
        <w:jc w:val="right"/>
        <w:rPr>
          <w:sz w:val="28"/>
          <w:szCs w:val="28"/>
        </w:rPr>
      </w:pPr>
      <w:r w:rsidRPr="006866E7">
        <w:rPr>
          <w:rStyle w:val="aa"/>
          <w:b w:val="0"/>
          <w:bCs/>
          <w:color w:val="auto"/>
          <w:sz w:val="28"/>
          <w:szCs w:val="28"/>
        </w:rPr>
        <w:t>Губернатора Ивановской области</w:t>
      </w:r>
    </w:p>
    <w:p w:rsidR="006374ED" w:rsidRPr="006866E7" w:rsidRDefault="00734E94" w:rsidP="006374ED">
      <w:pPr>
        <w:ind w:firstLine="698"/>
        <w:jc w:val="right"/>
        <w:rPr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от_______________ № ____-уг</w:t>
      </w:r>
    </w:p>
    <w:p w:rsidR="006374ED" w:rsidRPr="00504345" w:rsidRDefault="006374ED" w:rsidP="006374ED"/>
    <w:p w:rsidR="006374ED" w:rsidRPr="00504345" w:rsidRDefault="006374ED" w:rsidP="006374ED">
      <w:pPr>
        <w:pStyle w:val="1"/>
        <w:spacing w:before="0" w:after="0"/>
        <w:rPr>
          <w:rFonts w:ascii="Times New Roman" w:hAnsi="Times New Roman"/>
        </w:rPr>
      </w:pPr>
      <w:r w:rsidRPr="00504345">
        <w:rPr>
          <w:rFonts w:ascii="Times New Roman" w:hAnsi="Times New Roman"/>
        </w:rPr>
        <w:t>Лимит и квоты добычи на территории Ивановской области бурого медведя</w:t>
      </w:r>
    </w:p>
    <w:p w:rsidR="006374ED" w:rsidRPr="00D23F2D" w:rsidRDefault="006374ED" w:rsidP="006374ED">
      <w:pPr>
        <w:pStyle w:val="1"/>
        <w:spacing w:before="0" w:after="0"/>
        <w:rPr>
          <w:rFonts w:ascii="Times New Roman" w:hAnsi="Times New Roman"/>
          <w:lang w:val="ru-RU"/>
        </w:rPr>
      </w:pPr>
      <w:r w:rsidRPr="00504345">
        <w:rPr>
          <w:rFonts w:ascii="Times New Roman" w:hAnsi="Times New Roman"/>
        </w:rPr>
        <w:t xml:space="preserve"> на период с 01.08.20</w:t>
      </w:r>
      <w:r w:rsidR="00D23F2D">
        <w:rPr>
          <w:rFonts w:ascii="Times New Roman" w:hAnsi="Times New Roman"/>
          <w:lang w:val="ru-RU"/>
        </w:rPr>
        <w:t>20</w:t>
      </w:r>
      <w:r w:rsidRPr="00504345">
        <w:rPr>
          <w:rFonts w:ascii="Times New Roman" w:hAnsi="Times New Roman"/>
        </w:rPr>
        <w:t xml:space="preserve"> до 01.08.20</w:t>
      </w:r>
      <w:r w:rsidR="009D5F17">
        <w:rPr>
          <w:rFonts w:ascii="Times New Roman" w:hAnsi="Times New Roman"/>
          <w:lang w:val="en-US"/>
        </w:rPr>
        <w:t>2</w:t>
      </w:r>
      <w:r w:rsidR="00D23F2D">
        <w:rPr>
          <w:rFonts w:ascii="Times New Roman" w:hAnsi="Times New Roman"/>
          <w:lang w:val="ru-RU"/>
        </w:rPr>
        <w:t>1</w:t>
      </w:r>
    </w:p>
    <w:p w:rsidR="00F43796" w:rsidRPr="00234CD2" w:rsidRDefault="00F43796" w:rsidP="00F43796">
      <w:pPr>
        <w:rPr>
          <w:lang/>
        </w:rPr>
      </w:pPr>
      <w:bookmarkStart w:id="2" w:name="sub_3000"/>
    </w:p>
    <w:tbl>
      <w:tblPr>
        <w:tblW w:w="14600" w:type="dxa"/>
        <w:tblInd w:w="250" w:type="dxa"/>
        <w:tblLook w:val="04A0"/>
      </w:tblPr>
      <w:tblGrid>
        <w:gridCol w:w="823"/>
        <w:gridCol w:w="8391"/>
        <w:gridCol w:w="1559"/>
        <w:gridCol w:w="3827"/>
      </w:tblGrid>
      <w:tr w:rsidR="00F43796" w:rsidRPr="00234CD2" w:rsidTr="00AA3AAF">
        <w:trPr>
          <w:trHeight w:val="22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6866E7" w:rsidRDefault="00F43796" w:rsidP="00610A73">
            <w:pPr>
              <w:jc w:val="center"/>
              <w:rPr>
                <w:b/>
              </w:rPr>
            </w:pPr>
            <w:r w:rsidRPr="006866E7">
              <w:rPr>
                <w:b/>
              </w:rPr>
              <w:t xml:space="preserve">№ п/п </w:t>
            </w:r>
          </w:p>
        </w:tc>
        <w:tc>
          <w:tcPr>
            <w:tcW w:w="8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6866E7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6866E7">
              <w:rPr>
                <w:rFonts w:ascii="Times New Roman" w:hAnsi="Times New Roman" w:cs="Times New Roman"/>
                <w:b/>
              </w:rPr>
              <w:t>Охотничье хозяйство</w:t>
            </w:r>
          </w:p>
          <w:p w:rsidR="00F43796" w:rsidRPr="006866E7" w:rsidRDefault="00F43796" w:rsidP="00610A73">
            <w:pPr>
              <w:jc w:val="center"/>
              <w:rPr>
                <w:b/>
              </w:rPr>
            </w:pPr>
            <w:r w:rsidRPr="006866E7">
              <w:rPr>
                <w:b/>
              </w:rPr>
              <w:t>(общедоступные охотничьи угодья)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796" w:rsidRPr="006866E7" w:rsidRDefault="00F43796" w:rsidP="00610A73">
            <w:pPr>
              <w:jc w:val="center"/>
              <w:rPr>
                <w:b/>
                <w:bCs/>
              </w:rPr>
            </w:pPr>
            <w:r w:rsidRPr="006866E7">
              <w:rPr>
                <w:b/>
                <w:bCs/>
              </w:rPr>
              <w:t>Квоты добычи</w:t>
            </w:r>
          </w:p>
        </w:tc>
      </w:tr>
      <w:tr w:rsidR="00F43796" w:rsidRPr="00234CD2" w:rsidTr="00AA3AAF">
        <w:trPr>
          <w:trHeight w:val="22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796" w:rsidRPr="006866E7" w:rsidRDefault="00F43796" w:rsidP="00610A73">
            <w:pPr>
              <w:rPr>
                <w:b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796" w:rsidRPr="006866E7" w:rsidRDefault="00F43796" w:rsidP="00610A73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6866E7" w:rsidRDefault="006866E7" w:rsidP="00610A7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A0763" w:rsidRPr="006866E7">
              <w:rPr>
                <w:b/>
              </w:rPr>
              <w:t xml:space="preserve">сего, </w:t>
            </w:r>
            <w:r w:rsidR="00F43796" w:rsidRPr="006866E7">
              <w:rPr>
                <w:b/>
              </w:rPr>
              <w:t>особей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6866E7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6866E7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F43796" w:rsidRPr="00234CD2" w:rsidTr="00AA3AAF">
        <w:trPr>
          <w:trHeight w:val="1033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6866E7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6866E7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6866E7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6866E7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6866E7">
              <w:rPr>
                <w:rFonts w:ascii="Times New Roman" w:hAnsi="Times New Roman" w:cs="Times New Roman"/>
                <w:b/>
              </w:rPr>
              <w:t>без подразделения по половому и возрастному признакам</w:t>
            </w:r>
          </w:p>
        </w:tc>
      </w:tr>
      <w:tr w:rsidR="00F4379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96" w:rsidRPr="006866E7" w:rsidRDefault="00F43796" w:rsidP="00610A73">
            <w:pPr>
              <w:jc w:val="center"/>
            </w:pPr>
            <w:r w:rsidRPr="006866E7"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6866E7" w:rsidRDefault="00F43796" w:rsidP="00610A73">
            <w:pPr>
              <w:jc w:val="center"/>
            </w:pPr>
            <w:r w:rsidRPr="006866E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6866E7" w:rsidRDefault="00F43796" w:rsidP="00610A73">
            <w:pPr>
              <w:jc w:val="center"/>
            </w:pPr>
            <w:r w:rsidRPr="006866E7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6866E7" w:rsidRDefault="00F43796" w:rsidP="00610A73">
            <w:pPr>
              <w:jc w:val="center"/>
            </w:pPr>
            <w:r w:rsidRPr="006866E7">
              <w:t>4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Ивановское региональное отделение военно-охотничьего общества — общероссийской спортивной общественной организации</w:t>
            </w:r>
            <w:r w:rsidRPr="00234CD2">
              <w:t xml:space="preserve"> («Афанасьевское»)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«Возрождение» («Демидовское»)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«Гусли» («Маркушинское»)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9D5F17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Ивановское региональное отделение общественно-государственного объединения «Всероссийское физкультурно-спортивное общество</w:t>
            </w:r>
            <w:r w:rsidRPr="00234CD2">
              <w:t xml:space="preserve"> «Динамо» («Порздневское»)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 от 28.10.2010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19/20-2012 от 12.01.2012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20/21-2012 от 12.01.2012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34/22-2012 от 12.01.2012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 w:rsidRPr="00234CD2">
              <w:t>А</w:t>
            </w:r>
            <w:r>
              <w:t>втономная некоммерческая организация</w:t>
            </w:r>
            <w:r w:rsidRPr="00234CD2">
              <w:t xml:space="preserve"> «Клуб </w:t>
            </w:r>
            <w:r>
              <w:t>военачальников Российской Федерации</w:t>
            </w:r>
            <w:r w:rsidRPr="00234CD2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BA217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 w:rsidRPr="00234CD2">
              <w:t>З</w:t>
            </w:r>
            <w:r>
              <w:t>акрытое акционерное общество</w:t>
            </w:r>
            <w:r w:rsidRPr="00234CD2">
              <w:t xml:space="preserve"> «Варяг»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BA2171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lastRenderedPageBreak/>
              <w:t>8.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 xml:space="preserve">Общество с ограниченной ответственностью </w:t>
            </w:r>
            <w:r w:rsidRPr="00234CD2">
              <w:t>«Волжская инвестиционная компания ВИК»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Ассоциация «Некоммерческое партнерство охотников и рыболовов «Славянка»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«Орион»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«Волга»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«Деревообработка»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D57F14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«И</w:t>
            </w:r>
            <w:r>
              <w:t>звозчик</w:t>
            </w:r>
            <w:r w:rsidRPr="00234CD2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D57F14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14.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«Март»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«Мирславское: охота и рыбалка на Нерли»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9D5F17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16.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«Охотничье хозяйство «Долматовское»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090119" w:rsidRDefault="00C2787A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090119" w:rsidRDefault="00C2787A" w:rsidP="00BA2171">
            <w:pPr>
              <w:jc w:val="center"/>
            </w:pPr>
            <w:r w:rsidRPr="00090119">
              <w:t>3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«Производственная компания «Прогрессивные технологии»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18.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«Простор+Охота»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9D5F17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«Русиново»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«Южская звероферма»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4346CE" w:rsidRPr="00234CD2" w:rsidTr="00AA3AAF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E" w:rsidRPr="00234CD2" w:rsidRDefault="004346CE" w:rsidP="00610A73">
            <w:r w:rsidRPr="00234CD2">
              <w:t>21.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CE" w:rsidRPr="00234CD2" w:rsidRDefault="00F4746C" w:rsidP="00610A73">
            <w:r>
              <w:t>Общественная организация охотников и рыболовов</w:t>
            </w:r>
            <w:r w:rsidR="004346CE" w:rsidRPr="00234CD2">
              <w:t xml:space="preserve"> Верхнеландеховского муниципального </w:t>
            </w:r>
            <w:r>
              <w:t>района</w:t>
            </w:r>
            <w:r w:rsidR="004346CE"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CE" w:rsidRPr="00090119" w:rsidRDefault="0019292B" w:rsidP="004346C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CE" w:rsidRPr="00090119" w:rsidRDefault="0019292B" w:rsidP="004346CE">
            <w:pPr>
              <w:jc w:val="center"/>
            </w:pPr>
            <w:r w:rsidRPr="00090119">
              <w:t>0</w:t>
            </w:r>
          </w:p>
        </w:tc>
      </w:tr>
      <w:tr w:rsidR="00DD7C53" w:rsidRPr="00234CD2" w:rsidTr="009D5F17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53" w:rsidRPr="00234CD2" w:rsidRDefault="00DD7C53" w:rsidP="00610A73">
            <w:r w:rsidRPr="00234CD2">
              <w:t>22.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53" w:rsidRPr="00234CD2" w:rsidRDefault="00DD7C53" w:rsidP="00610A73">
            <w:r>
              <w:t>Общественная организация охотников и рыболовов</w:t>
            </w:r>
            <w:r w:rsidRPr="00234CD2">
              <w:t xml:space="preserve"> Заволжского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53" w:rsidRPr="00090119" w:rsidRDefault="00D57F14">
            <w:pPr>
              <w:jc w:val="center"/>
              <w:rPr>
                <w:bCs/>
              </w:rPr>
            </w:pPr>
            <w:r w:rsidRPr="00090119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53" w:rsidRPr="00090119" w:rsidRDefault="00D57F14">
            <w:pPr>
              <w:jc w:val="center"/>
            </w:pPr>
            <w:r w:rsidRPr="00090119">
              <w:t>2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Комсомольского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Лежневского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Лухского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Пестяковского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Приволжского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9D5F17" w:rsidRPr="00234CD2" w:rsidTr="00BA21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28.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Пучежского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9D5F17" w:rsidRPr="00234CD2" w:rsidTr="00BA2171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lastRenderedPageBreak/>
              <w:t>29.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Савинского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</w:pPr>
            <w:r w:rsidRPr="00090119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30.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Фурмановского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</w:pPr>
            <w:r w:rsidRPr="00090119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31.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Южского муниципального </w:t>
            </w:r>
            <w:r>
              <w:t>района</w:t>
            </w:r>
            <w:r w:rsidRPr="00234CD2">
              <w:t xml:space="preserve"> Ивановской области «Сокол»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</w:pPr>
            <w:r w:rsidRPr="00090119">
              <w:t>0</w:t>
            </w:r>
          </w:p>
        </w:tc>
      </w:tr>
      <w:tr w:rsidR="009D5F17" w:rsidRPr="00234CD2" w:rsidTr="009D5F17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17" w:rsidRPr="00234CD2" w:rsidRDefault="009D5F17" w:rsidP="009D5F17">
            <w:r w:rsidRPr="00234CD2">
              <w:t>32.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234CD2" w:rsidRDefault="009D5F17" w:rsidP="009D5F17">
            <w:r>
              <w:t>Общественная организация охотников и рыболовов</w:t>
            </w:r>
            <w:r w:rsidRPr="00234CD2">
              <w:t xml:space="preserve"> Юрьевецкого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17" w:rsidRPr="00090119" w:rsidRDefault="009D5F17" w:rsidP="009D5F17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FD521E" w:rsidRPr="00234CD2" w:rsidTr="00FD521E">
        <w:trPr>
          <w:trHeight w:val="30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6786A" w:rsidP="00FD521E">
            <w:r>
              <w:t>Некоммерческое партнерство «Иваново-Вознесенское общество охотников и рыболовов»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</w:tr>
      <w:tr w:rsidR="00FD521E" w:rsidRPr="00234CD2" w:rsidTr="009D5F17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Ивановская областная общественная организация охотников и рыболовов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7</w:t>
            </w:r>
          </w:p>
        </w:tc>
      </w:tr>
      <w:tr w:rsidR="00FD521E" w:rsidRPr="00234CD2" w:rsidTr="009D5F17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35</w:t>
            </w:r>
            <w: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Общедоступные охотничьи угодья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FD521E" w:rsidRPr="00234CD2" w:rsidTr="009D5F17">
        <w:trPr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21E" w:rsidRPr="006866E7" w:rsidRDefault="00FD521E" w:rsidP="00FD521E">
            <w:pPr>
              <w:rPr>
                <w:bCs/>
              </w:rPr>
            </w:pPr>
            <w:r w:rsidRPr="006866E7">
              <w:rPr>
                <w:bCs/>
              </w:rPr>
              <w:t>Итого лимит по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</w:pPr>
            <w:r w:rsidRPr="00090119"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14</w:t>
            </w:r>
          </w:p>
        </w:tc>
      </w:tr>
    </w:tbl>
    <w:p w:rsidR="00C64FD5" w:rsidRDefault="00C64FD5" w:rsidP="006374ED">
      <w:pPr>
        <w:ind w:firstLine="698"/>
        <w:jc w:val="right"/>
        <w:rPr>
          <w:rStyle w:val="aa"/>
          <w:b w:val="0"/>
          <w:bCs/>
        </w:rPr>
      </w:pPr>
    </w:p>
    <w:p w:rsidR="006374ED" w:rsidRPr="005018A2" w:rsidRDefault="006374ED" w:rsidP="006374ED">
      <w:pPr>
        <w:ind w:firstLine="698"/>
        <w:jc w:val="right"/>
        <w:rPr>
          <w:b/>
          <w:sz w:val="28"/>
          <w:szCs w:val="28"/>
        </w:rPr>
      </w:pPr>
      <w:r w:rsidRPr="00504345">
        <w:rPr>
          <w:rStyle w:val="aa"/>
          <w:b w:val="0"/>
          <w:bCs/>
        </w:rPr>
        <w:br w:type="page"/>
      </w:r>
      <w:r w:rsidRPr="005018A2">
        <w:rPr>
          <w:rStyle w:val="aa"/>
          <w:b w:val="0"/>
          <w:bCs/>
          <w:color w:val="auto"/>
          <w:sz w:val="28"/>
          <w:szCs w:val="28"/>
        </w:rPr>
        <w:lastRenderedPageBreak/>
        <w:t>Приложение 3</w:t>
      </w:r>
      <w:bookmarkEnd w:id="2"/>
      <w:r w:rsidRPr="005018A2">
        <w:rPr>
          <w:rStyle w:val="aa"/>
          <w:b w:val="0"/>
          <w:bCs/>
          <w:color w:val="auto"/>
          <w:sz w:val="28"/>
          <w:szCs w:val="28"/>
        </w:rPr>
        <w:t xml:space="preserve"> к </w:t>
      </w:r>
      <w:hyperlink w:anchor="sub_0" w:history="1">
        <w:r w:rsidRPr="005018A2">
          <w:rPr>
            <w:rStyle w:val="ab"/>
            <w:bCs/>
            <w:color w:val="auto"/>
            <w:sz w:val="28"/>
            <w:szCs w:val="28"/>
          </w:rPr>
          <w:t>указу</w:t>
        </w:r>
      </w:hyperlink>
    </w:p>
    <w:p w:rsidR="006374ED" w:rsidRPr="005018A2" w:rsidRDefault="006374ED" w:rsidP="006374ED">
      <w:pPr>
        <w:ind w:firstLine="698"/>
        <w:jc w:val="right"/>
        <w:rPr>
          <w:b/>
          <w:sz w:val="28"/>
          <w:szCs w:val="28"/>
        </w:rPr>
      </w:pPr>
      <w:r w:rsidRPr="005018A2">
        <w:rPr>
          <w:rStyle w:val="aa"/>
          <w:b w:val="0"/>
          <w:bCs/>
          <w:sz w:val="28"/>
          <w:szCs w:val="28"/>
        </w:rPr>
        <w:t>Губернатора Ивановской области</w:t>
      </w:r>
    </w:p>
    <w:p w:rsidR="006374ED" w:rsidRPr="005018A2" w:rsidRDefault="00734E94" w:rsidP="006374ED">
      <w:pPr>
        <w:ind w:firstLine="698"/>
        <w:jc w:val="right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от_______________ № ____-уг</w:t>
      </w:r>
    </w:p>
    <w:p w:rsidR="006374ED" w:rsidRPr="00504345" w:rsidRDefault="006374ED" w:rsidP="006374ED"/>
    <w:p w:rsidR="006374ED" w:rsidRPr="00504345" w:rsidRDefault="006374ED" w:rsidP="006374ED">
      <w:pPr>
        <w:pStyle w:val="1"/>
        <w:spacing w:before="0" w:after="0"/>
        <w:rPr>
          <w:rFonts w:ascii="Times New Roman" w:hAnsi="Times New Roman"/>
        </w:rPr>
      </w:pPr>
      <w:r w:rsidRPr="00504345">
        <w:rPr>
          <w:rFonts w:ascii="Times New Roman" w:hAnsi="Times New Roman"/>
        </w:rPr>
        <w:t>Лимит и квоты добычи на территории Ивановской области выдры</w:t>
      </w:r>
    </w:p>
    <w:p w:rsidR="006374ED" w:rsidRPr="00D23F2D" w:rsidRDefault="006374ED" w:rsidP="006374ED">
      <w:pPr>
        <w:pStyle w:val="1"/>
        <w:spacing w:before="0" w:after="0"/>
        <w:rPr>
          <w:rFonts w:ascii="Times New Roman" w:hAnsi="Times New Roman"/>
          <w:lang w:val="ru-RU"/>
        </w:rPr>
      </w:pPr>
      <w:r w:rsidRPr="00504345">
        <w:rPr>
          <w:rFonts w:ascii="Times New Roman" w:hAnsi="Times New Roman"/>
        </w:rPr>
        <w:t xml:space="preserve"> на период с 01.08.20</w:t>
      </w:r>
      <w:r w:rsidR="00D23F2D">
        <w:rPr>
          <w:rFonts w:ascii="Times New Roman" w:hAnsi="Times New Roman"/>
          <w:lang w:val="ru-RU"/>
        </w:rPr>
        <w:t>20</w:t>
      </w:r>
      <w:r w:rsidRPr="00504345">
        <w:rPr>
          <w:rFonts w:ascii="Times New Roman" w:hAnsi="Times New Roman"/>
        </w:rPr>
        <w:t xml:space="preserve"> до 01.08.20</w:t>
      </w:r>
      <w:r w:rsidR="009D5F17">
        <w:rPr>
          <w:rFonts w:ascii="Times New Roman" w:hAnsi="Times New Roman"/>
          <w:lang w:val="en-US"/>
        </w:rPr>
        <w:t>2</w:t>
      </w:r>
      <w:r w:rsidR="00D23F2D">
        <w:rPr>
          <w:rFonts w:ascii="Times New Roman" w:hAnsi="Times New Roman"/>
          <w:lang w:val="ru-RU"/>
        </w:rPr>
        <w:t>1</w:t>
      </w:r>
    </w:p>
    <w:p w:rsidR="00F43796" w:rsidRPr="00234CD2" w:rsidRDefault="00F43796" w:rsidP="00F43796">
      <w:pPr>
        <w:rPr>
          <w:lang/>
        </w:rPr>
      </w:pPr>
      <w:bookmarkStart w:id="3" w:name="sub_5000"/>
    </w:p>
    <w:tbl>
      <w:tblPr>
        <w:tblW w:w="14600" w:type="dxa"/>
        <w:tblInd w:w="250" w:type="dxa"/>
        <w:tblLook w:val="04A0"/>
      </w:tblPr>
      <w:tblGrid>
        <w:gridCol w:w="823"/>
        <w:gridCol w:w="8391"/>
        <w:gridCol w:w="1546"/>
        <w:gridCol w:w="3840"/>
      </w:tblGrid>
      <w:tr w:rsidR="00F43796" w:rsidRPr="00234CD2" w:rsidTr="00AA3AAF">
        <w:trPr>
          <w:trHeight w:val="22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jc w:val="center"/>
              <w:rPr>
                <w:b/>
              </w:rPr>
            </w:pPr>
            <w:r w:rsidRPr="005018A2">
              <w:rPr>
                <w:b/>
              </w:rPr>
              <w:t xml:space="preserve">№ п/п </w:t>
            </w:r>
          </w:p>
        </w:tc>
        <w:tc>
          <w:tcPr>
            <w:tcW w:w="8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Охотничье хозяйство</w:t>
            </w:r>
          </w:p>
          <w:p w:rsidR="00F43796" w:rsidRPr="005018A2" w:rsidRDefault="00F43796" w:rsidP="00610A73">
            <w:pPr>
              <w:jc w:val="center"/>
              <w:rPr>
                <w:b/>
              </w:rPr>
            </w:pPr>
            <w:r w:rsidRPr="005018A2">
              <w:rPr>
                <w:b/>
              </w:rPr>
              <w:t>(общедоступные охотничьи угодья)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jc w:val="center"/>
              <w:rPr>
                <w:b/>
                <w:bCs/>
              </w:rPr>
            </w:pPr>
            <w:r w:rsidRPr="005018A2">
              <w:rPr>
                <w:b/>
                <w:bCs/>
              </w:rPr>
              <w:t>Квоты добычи</w:t>
            </w:r>
          </w:p>
        </w:tc>
      </w:tr>
      <w:tr w:rsidR="00F43796" w:rsidRPr="00234CD2" w:rsidTr="00AA3AAF">
        <w:trPr>
          <w:trHeight w:val="22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796" w:rsidRPr="005018A2" w:rsidRDefault="00F43796" w:rsidP="00610A73">
            <w:pPr>
              <w:rPr>
                <w:b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796" w:rsidRPr="005018A2" w:rsidRDefault="00F43796" w:rsidP="00610A73">
            <w:pPr>
              <w:rPr>
                <w:b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5018A2" w:rsidRDefault="005018A2" w:rsidP="00610A7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A0763" w:rsidRPr="005018A2">
              <w:rPr>
                <w:b/>
              </w:rPr>
              <w:t xml:space="preserve">сего, </w:t>
            </w:r>
            <w:r w:rsidR="00F43796" w:rsidRPr="005018A2">
              <w:rPr>
                <w:b/>
              </w:rPr>
              <w:t>особей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F43796" w:rsidRPr="00234CD2" w:rsidTr="00AA3AAF">
        <w:trPr>
          <w:trHeight w:val="1033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5018A2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5018A2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96" w:rsidRPr="005018A2" w:rsidRDefault="00F43796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без подразделения по половому и возрастному признакам</w:t>
            </w:r>
          </w:p>
        </w:tc>
      </w:tr>
      <w:tr w:rsidR="00F43796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796" w:rsidRPr="005018A2" w:rsidRDefault="00F43796" w:rsidP="00610A73">
            <w:pPr>
              <w:jc w:val="center"/>
            </w:pPr>
            <w:r w:rsidRPr="005018A2"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5018A2" w:rsidRDefault="00F43796" w:rsidP="00610A73">
            <w:pPr>
              <w:jc w:val="center"/>
            </w:pPr>
            <w:r w:rsidRPr="005018A2"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5018A2" w:rsidRDefault="00F43796" w:rsidP="00610A73">
            <w:pPr>
              <w:jc w:val="center"/>
            </w:pPr>
            <w:r w:rsidRPr="005018A2"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5018A2" w:rsidRDefault="00F43796" w:rsidP="00610A73">
            <w:pPr>
              <w:jc w:val="center"/>
            </w:pPr>
            <w:r w:rsidRPr="005018A2">
              <w:t>4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Ивановское региональное отделение военно-охотничьего общества — общероссийской спортивной общественной организации</w:t>
            </w:r>
            <w:r w:rsidRPr="00234CD2">
              <w:t xml:space="preserve"> («Афанасьевское»)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«Возрождение» («Демидовское»)</w:t>
            </w:r>
            <w: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«Гусли» («Маркушинское»)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Ивановское региональное отделение общественно-государственного объединения «Всероссийское физкультурно-спортивное общество</w:t>
            </w:r>
            <w:r w:rsidRPr="00234CD2">
              <w:t xml:space="preserve"> «Динамо» («Порздневское»)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 от 28.10.2010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19/20-2012 от 12.01.2012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20/21-2012 от 12.01.2012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34/22-2012 от 12.01.2012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 w:rsidRPr="00234CD2">
              <w:t>А</w:t>
            </w:r>
            <w:r>
              <w:t>втономная некоммерческая организация</w:t>
            </w:r>
            <w:r w:rsidRPr="00234CD2">
              <w:t xml:space="preserve"> «Клуб </w:t>
            </w:r>
            <w:r>
              <w:t>военачальников Российской Федерации</w:t>
            </w:r>
            <w:r w:rsidRPr="00234CD2"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BA217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 w:rsidRPr="00234CD2">
              <w:t>З</w:t>
            </w:r>
            <w:r>
              <w:t>акрытое акционерное общество</w:t>
            </w:r>
            <w:r w:rsidRPr="00234CD2">
              <w:t xml:space="preserve"> «Варяг»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BA2171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lastRenderedPageBreak/>
              <w:t>8.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 xml:space="preserve">Общество с ограниченной ответственностью </w:t>
            </w:r>
            <w:r w:rsidRPr="00234CD2">
              <w:t>«Волжская инвестиционная компания ВИК»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Ассоциация «Некоммерческое партнерство охотников и рыболовов «Славянка»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«Орион»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«Волга»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«Деревообработка»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«И</w:t>
            </w:r>
            <w:r>
              <w:t>звозчик</w:t>
            </w:r>
            <w:r w:rsidRPr="00234CD2"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«Март»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«Мирславское: охота и рыбалка на Нерли»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</w:pPr>
            <w:r w:rsidRPr="005018A2"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</w:pPr>
            <w:r w:rsidRPr="008C6FDB"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16.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«Охотничье хозяйство «Долматовское»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«Производственная компания «Прогрессивные технологии»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18.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«Простор+Охота»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«Русиново»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BA2171" w:rsidRPr="00234CD2" w:rsidTr="00AA3AAF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«Южская звероферма»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8C6FDB" w:rsidRDefault="00BA2171" w:rsidP="00BA2171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F43796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796" w:rsidRPr="00234CD2" w:rsidRDefault="00F43796" w:rsidP="00610A73">
            <w:r w:rsidRPr="00234CD2">
              <w:t>21.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96" w:rsidRPr="00234CD2" w:rsidRDefault="00F4746C" w:rsidP="00610A73">
            <w:r>
              <w:t>Общественная организация охотников и рыболовов</w:t>
            </w:r>
            <w:r w:rsidR="00F43796" w:rsidRPr="00234CD2">
              <w:t xml:space="preserve"> Верхнеландеховского муниципального </w:t>
            </w:r>
            <w:r>
              <w:t>района</w:t>
            </w:r>
            <w:r w:rsidR="00F43796"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96" w:rsidRPr="008C6FDB" w:rsidRDefault="00F43796" w:rsidP="00610A73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DD7C53" w:rsidRPr="00234CD2" w:rsidTr="009B4B71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53" w:rsidRPr="00234CD2" w:rsidRDefault="00DD7C53" w:rsidP="00610A73">
            <w:r w:rsidRPr="00234CD2">
              <w:t>22.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53" w:rsidRPr="00234CD2" w:rsidRDefault="00DD7C53" w:rsidP="00610A73">
            <w:r>
              <w:t>Общественная организация охотников и рыболовов</w:t>
            </w:r>
            <w:r w:rsidRPr="00234CD2">
              <w:t xml:space="preserve"> Заволжского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53" w:rsidRPr="005018A2" w:rsidRDefault="00DD7C53" w:rsidP="00610A73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53" w:rsidRPr="008C6FDB" w:rsidRDefault="00DD7C53" w:rsidP="00610A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Комсомольского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Лежневского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Лухского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Пестяковского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Приволжского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BA21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28.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Пучежского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BA2171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lastRenderedPageBreak/>
              <w:t>29.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Савинского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30.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Фурмановского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31.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Южского муниципального </w:t>
            </w:r>
            <w:r>
              <w:t>района</w:t>
            </w:r>
            <w:r w:rsidRPr="00234CD2">
              <w:t xml:space="preserve"> Ивановской области «Сокол»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5E371D" w:rsidRPr="00234CD2" w:rsidTr="005E371D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32.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Юрьевецкого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1D" w:rsidRPr="008C6FDB" w:rsidRDefault="005E371D" w:rsidP="005E371D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FD521E" w:rsidRPr="00234CD2" w:rsidTr="00FD521E">
        <w:trPr>
          <w:trHeight w:val="30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6786A" w:rsidP="00FD521E">
            <w:r>
              <w:t>Некоммерческое партнерство «Иваново-Вознесенское общество охотников и рыболовов»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5018A2" w:rsidRDefault="00FD521E" w:rsidP="00FD521E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8C6FDB" w:rsidRDefault="00FD521E" w:rsidP="00FD521E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FD521E" w:rsidRPr="00234CD2" w:rsidTr="00577BCC">
        <w:trPr>
          <w:trHeight w:val="28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Ивановская областная общественная организация охотников и рыболовов</w:t>
            </w: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5018A2" w:rsidRDefault="00090119" w:rsidP="00FD52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8C6FDB" w:rsidRDefault="00090119" w:rsidP="00FD52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D521E" w:rsidRPr="00234CD2" w:rsidTr="005E371D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35</w:t>
            </w:r>
            <w: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Общедоступные охотничьи угодья Ивановской области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5018A2" w:rsidRDefault="00FD521E" w:rsidP="00FD521E">
            <w:pPr>
              <w:jc w:val="center"/>
              <w:rPr>
                <w:bCs/>
                <w:color w:val="000000"/>
              </w:rPr>
            </w:pPr>
            <w:r w:rsidRPr="005018A2">
              <w:rPr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8C6FDB" w:rsidRDefault="00FD521E" w:rsidP="00FD521E">
            <w:pPr>
              <w:jc w:val="center"/>
              <w:rPr>
                <w:bCs/>
                <w:color w:val="000000"/>
              </w:rPr>
            </w:pPr>
            <w:r w:rsidRPr="008C6FDB">
              <w:rPr>
                <w:bCs/>
                <w:color w:val="000000"/>
              </w:rPr>
              <w:t>0</w:t>
            </w:r>
          </w:p>
        </w:tc>
      </w:tr>
      <w:tr w:rsidR="00FD521E" w:rsidRPr="00234CD2" w:rsidTr="00AA3AAF">
        <w:trPr>
          <w:trHeight w:val="41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21E" w:rsidRPr="005018A2" w:rsidRDefault="00FD521E" w:rsidP="00FD521E">
            <w:pPr>
              <w:rPr>
                <w:bCs/>
              </w:rPr>
            </w:pPr>
            <w:r w:rsidRPr="005018A2">
              <w:rPr>
                <w:bCs/>
              </w:rPr>
              <w:t>Итого лимит по Ивановской области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21E" w:rsidRPr="005018A2" w:rsidRDefault="00090119" w:rsidP="00FD521E">
            <w:pPr>
              <w:jc w:val="center"/>
            </w:pPr>
            <w: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21E" w:rsidRPr="005018A2" w:rsidRDefault="00090119" w:rsidP="00FD52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6374ED" w:rsidRPr="005018A2" w:rsidRDefault="006374ED" w:rsidP="006374ED">
      <w:pPr>
        <w:ind w:firstLine="698"/>
        <w:jc w:val="right"/>
        <w:rPr>
          <w:b/>
          <w:sz w:val="28"/>
          <w:szCs w:val="28"/>
        </w:rPr>
      </w:pPr>
      <w:r w:rsidRPr="00504345">
        <w:rPr>
          <w:rStyle w:val="aa"/>
          <w:b w:val="0"/>
          <w:bCs/>
        </w:rPr>
        <w:br w:type="page"/>
      </w:r>
      <w:r w:rsidRPr="005018A2">
        <w:rPr>
          <w:rStyle w:val="aa"/>
          <w:b w:val="0"/>
          <w:bCs/>
          <w:sz w:val="28"/>
          <w:szCs w:val="28"/>
        </w:rPr>
        <w:lastRenderedPageBreak/>
        <w:t>Приложение 4</w:t>
      </w:r>
      <w:bookmarkEnd w:id="3"/>
      <w:r w:rsidRPr="005018A2">
        <w:rPr>
          <w:rStyle w:val="aa"/>
          <w:b w:val="0"/>
          <w:bCs/>
          <w:sz w:val="28"/>
          <w:szCs w:val="28"/>
        </w:rPr>
        <w:t xml:space="preserve"> к указу</w:t>
      </w:r>
    </w:p>
    <w:p w:rsidR="006374ED" w:rsidRPr="005018A2" w:rsidRDefault="006374ED" w:rsidP="006374ED">
      <w:pPr>
        <w:ind w:firstLine="698"/>
        <w:jc w:val="right"/>
        <w:rPr>
          <w:b/>
          <w:sz w:val="28"/>
          <w:szCs w:val="28"/>
        </w:rPr>
      </w:pPr>
      <w:r w:rsidRPr="005018A2">
        <w:rPr>
          <w:rStyle w:val="aa"/>
          <w:b w:val="0"/>
          <w:bCs/>
          <w:sz w:val="28"/>
          <w:szCs w:val="28"/>
        </w:rPr>
        <w:t>Губернатора Ивановской области</w:t>
      </w:r>
    </w:p>
    <w:p w:rsidR="006374ED" w:rsidRPr="005018A2" w:rsidRDefault="00734E94" w:rsidP="006374ED">
      <w:pPr>
        <w:ind w:firstLine="698"/>
        <w:jc w:val="right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от_______________ № ____-уг</w:t>
      </w:r>
    </w:p>
    <w:p w:rsidR="006374ED" w:rsidRPr="00504345" w:rsidRDefault="006374ED" w:rsidP="006374ED"/>
    <w:p w:rsidR="006374ED" w:rsidRPr="00504345" w:rsidRDefault="006374ED" w:rsidP="006374ED">
      <w:pPr>
        <w:pStyle w:val="1"/>
        <w:spacing w:before="0" w:after="0"/>
        <w:rPr>
          <w:rFonts w:ascii="Times New Roman" w:hAnsi="Times New Roman"/>
        </w:rPr>
      </w:pPr>
      <w:r w:rsidRPr="00504345">
        <w:rPr>
          <w:rFonts w:ascii="Times New Roman" w:hAnsi="Times New Roman"/>
        </w:rPr>
        <w:t>Лимит и квоты добычи на территории Ивановской области пятнистого оленя</w:t>
      </w:r>
    </w:p>
    <w:p w:rsidR="006374ED" w:rsidRPr="005948D4" w:rsidRDefault="006374ED" w:rsidP="006374ED">
      <w:pPr>
        <w:pStyle w:val="1"/>
        <w:spacing w:before="0" w:after="0"/>
        <w:rPr>
          <w:rFonts w:ascii="Times New Roman" w:hAnsi="Times New Roman"/>
          <w:lang w:val="ru-RU"/>
        </w:rPr>
      </w:pPr>
      <w:r w:rsidRPr="00504345">
        <w:rPr>
          <w:rFonts w:ascii="Times New Roman" w:hAnsi="Times New Roman"/>
        </w:rPr>
        <w:t>на период с 01.08.20</w:t>
      </w:r>
      <w:r w:rsidR="00D23F2D">
        <w:rPr>
          <w:rFonts w:ascii="Times New Roman" w:hAnsi="Times New Roman"/>
          <w:lang w:val="ru-RU"/>
        </w:rPr>
        <w:t>20</w:t>
      </w:r>
      <w:r w:rsidRPr="00504345">
        <w:rPr>
          <w:rFonts w:ascii="Times New Roman" w:hAnsi="Times New Roman"/>
        </w:rPr>
        <w:t xml:space="preserve"> до 01.08.20</w:t>
      </w:r>
      <w:r w:rsidR="005E371D">
        <w:rPr>
          <w:rFonts w:ascii="Times New Roman" w:hAnsi="Times New Roman"/>
          <w:lang w:val="en-US"/>
        </w:rPr>
        <w:t>2</w:t>
      </w:r>
      <w:r w:rsidR="00D23F2D">
        <w:rPr>
          <w:rFonts w:ascii="Times New Roman" w:hAnsi="Times New Roman"/>
          <w:lang w:val="ru-RU"/>
        </w:rPr>
        <w:t>1</w:t>
      </w:r>
    </w:p>
    <w:p w:rsidR="00F43796" w:rsidRPr="00234CD2" w:rsidRDefault="00F43796" w:rsidP="00F43796">
      <w:pPr>
        <w:rPr>
          <w:lang/>
        </w:rPr>
      </w:pP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1134"/>
        <w:gridCol w:w="2268"/>
        <w:gridCol w:w="1276"/>
        <w:gridCol w:w="2126"/>
        <w:gridCol w:w="1276"/>
      </w:tblGrid>
      <w:tr w:rsidR="00F43796" w:rsidRPr="00234CD2" w:rsidTr="009944C3">
        <w:trPr>
          <w:trHeight w:val="22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jc w:val="center"/>
              <w:rPr>
                <w:b/>
              </w:rPr>
            </w:pPr>
            <w:r w:rsidRPr="005018A2">
              <w:rPr>
                <w:b/>
              </w:rPr>
              <w:t xml:space="preserve">№ п/п 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Охотничье хозяйство</w:t>
            </w:r>
          </w:p>
          <w:p w:rsidR="00F43796" w:rsidRPr="005018A2" w:rsidRDefault="00F43796" w:rsidP="00610A73">
            <w:pPr>
              <w:jc w:val="center"/>
              <w:rPr>
                <w:b/>
              </w:rPr>
            </w:pPr>
            <w:r w:rsidRPr="005018A2">
              <w:rPr>
                <w:b/>
              </w:rPr>
              <w:t xml:space="preserve">(общедоступные охотничьи угодья) </w:t>
            </w:r>
          </w:p>
        </w:tc>
        <w:tc>
          <w:tcPr>
            <w:tcW w:w="8080" w:type="dxa"/>
            <w:gridSpan w:val="5"/>
            <w:vAlign w:val="center"/>
          </w:tcPr>
          <w:p w:rsidR="00F43796" w:rsidRPr="005018A2" w:rsidRDefault="00F43796" w:rsidP="00610A73">
            <w:pPr>
              <w:jc w:val="center"/>
              <w:rPr>
                <w:b/>
                <w:bCs/>
              </w:rPr>
            </w:pPr>
            <w:r w:rsidRPr="005018A2">
              <w:rPr>
                <w:b/>
                <w:bCs/>
              </w:rPr>
              <w:t>Квоты добычи</w:t>
            </w:r>
          </w:p>
        </w:tc>
      </w:tr>
      <w:tr w:rsidR="00F43796" w:rsidRPr="00234CD2" w:rsidTr="009944C3">
        <w:trPr>
          <w:trHeight w:val="227"/>
        </w:trPr>
        <w:tc>
          <w:tcPr>
            <w:tcW w:w="851" w:type="dxa"/>
            <w:vMerge/>
            <w:vAlign w:val="center"/>
            <w:hideMark/>
          </w:tcPr>
          <w:p w:rsidR="00F43796" w:rsidRPr="005018A2" w:rsidRDefault="00F43796" w:rsidP="00610A73">
            <w:pPr>
              <w:rPr>
                <w:b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F43796" w:rsidRPr="005018A2" w:rsidRDefault="00F43796" w:rsidP="00610A73">
            <w:pPr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43796" w:rsidRPr="005018A2" w:rsidRDefault="005018A2" w:rsidP="00610A7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A0763" w:rsidRPr="005018A2">
              <w:rPr>
                <w:b/>
              </w:rPr>
              <w:t xml:space="preserve">сего, </w:t>
            </w:r>
            <w:r w:rsidR="00F43796" w:rsidRPr="005018A2">
              <w:rPr>
                <w:b/>
              </w:rPr>
              <w:t>особей</w:t>
            </w:r>
          </w:p>
        </w:tc>
        <w:tc>
          <w:tcPr>
            <w:tcW w:w="6946" w:type="dxa"/>
            <w:gridSpan w:val="4"/>
            <w:vAlign w:val="center"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F43796" w:rsidRPr="00234CD2" w:rsidTr="009944C3">
        <w:trPr>
          <w:trHeight w:val="227"/>
        </w:trPr>
        <w:tc>
          <w:tcPr>
            <w:tcW w:w="851" w:type="dxa"/>
            <w:vMerge/>
            <w:vAlign w:val="center"/>
            <w:hideMark/>
          </w:tcPr>
          <w:p w:rsidR="00F43796" w:rsidRPr="005018A2" w:rsidRDefault="00F43796" w:rsidP="00610A73">
            <w:pPr>
              <w:rPr>
                <w:b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F43796" w:rsidRPr="005018A2" w:rsidRDefault="00F43796" w:rsidP="00610A73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43796" w:rsidRPr="005018A2" w:rsidRDefault="00F43796" w:rsidP="00610A73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старше 1 года, особей</w:t>
            </w:r>
          </w:p>
        </w:tc>
        <w:tc>
          <w:tcPr>
            <w:tcW w:w="1276" w:type="dxa"/>
            <w:vMerge w:val="restart"/>
            <w:vAlign w:val="center"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до 1 года, особей</w:t>
            </w:r>
          </w:p>
        </w:tc>
      </w:tr>
      <w:tr w:rsidR="00F43796" w:rsidRPr="00234CD2" w:rsidTr="009944C3">
        <w:trPr>
          <w:trHeight w:val="227"/>
        </w:trPr>
        <w:tc>
          <w:tcPr>
            <w:tcW w:w="851" w:type="dxa"/>
            <w:vMerge/>
            <w:shd w:val="clear" w:color="auto" w:fill="auto"/>
            <w:vAlign w:val="bottom"/>
            <w:hideMark/>
          </w:tcPr>
          <w:p w:rsidR="00F43796" w:rsidRPr="00234CD2" w:rsidRDefault="00F43796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vMerge/>
            <w:shd w:val="clear" w:color="auto" w:fill="auto"/>
            <w:vAlign w:val="bottom"/>
            <w:hideMark/>
          </w:tcPr>
          <w:p w:rsidR="00F43796" w:rsidRPr="00234CD2" w:rsidRDefault="00F43796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:rsidR="00F43796" w:rsidRPr="00234CD2" w:rsidRDefault="00F43796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43796" w:rsidRPr="005018A2" w:rsidRDefault="003C532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самцы с неокост</w:t>
            </w:r>
            <w:r w:rsidRPr="005018A2">
              <w:rPr>
                <w:rFonts w:ascii="Times New Roman" w:hAnsi="Times New Roman" w:cs="Times New Roman"/>
                <w:b/>
              </w:rPr>
              <w:t>е</w:t>
            </w:r>
            <w:r w:rsidRPr="005018A2">
              <w:rPr>
                <w:rFonts w:ascii="Times New Roman" w:hAnsi="Times New Roman" w:cs="Times New Roman"/>
                <w:b/>
              </w:rPr>
              <w:t>невшими рогами (па</w:t>
            </w:r>
            <w:r w:rsidRPr="005018A2">
              <w:rPr>
                <w:rFonts w:ascii="Times New Roman" w:hAnsi="Times New Roman" w:cs="Times New Roman"/>
                <w:b/>
              </w:rPr>
              <w:t>н</w:t>
            </w:r>
            <w:r w:rsidRPr="005018A2">
              <w:rPr>
                <w:rFonts w:ascii="Times New Roman" w:hAnsi="Times New Roman" w:cs="Times New Roman"/>
                <w:b/>
              </w:rPr>
              <w:t>тами)</w:t>
            </w:r>
          </w:p>
        </w:tc>
        <w:tc>
          <w:tcPr>
            <w:tcW w:w="1276" w:type="dxa"/>
            <w:vAlign w:val="center"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самцы во время гона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43796" w:rsidRPr="005018A2" w:rsidRDefault="003C5326" w:rsidP="003C5326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без подразделения по половому пр</w:t>
            </w:r>
            <w:r w:rsidRPr="005018A2">
              <w:rPr>
                <w:rFonts w:ascii="Times New Roman" w:hAnsi="Times New Roman" w:cs="Times New Roman"/>
                <w:b/>
              </w:rPr>
              <w:t>и</w:t>
            </w:r>
            <w:r w:rsidRPr="005018A2">
              <w:rPr>
                <w:rFonts w:ascii="Times New Roman" w:hAnsi="Times New Roman" w:cs="Times New Roman"/>
                <w:b/>
              </w:rPr>
              <w:t xml:space="preserve">знаку </w:t>
            </w:r>
          </w:p>
        </w:tc>
        <w:tc>
          <w:tcPr>
            <w:tcW w:w="1276" w:type="dxa"/>
            <w:vMerge/>
            <w:vAlign w:val="center"/>
          </w:tcPr>
          <w:p w:rsidR="00F43796" w:rsidRPr="005018A2" w:rsidRDefault="00F4379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796" w:rsidRPr="00234CD2" w:rsidTr="009944C3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</w:tcPr>
          <w:p w:rsidR="00F43796" w:rsidRPr="005018A2" w:rsidRDefault="00F43796" w:rsidP="00610A73">
            <w:pPr>
              <w:jc w:val="center"/>
            </w:pPr>
            <w:r w:rsidRPr="005018A2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43796" w:rsidRPr="005018A2" w:rsidRDefault="00F43796" w:rsidP="00610A73">
            <w:pPr>
              <w:jc w:val="center"/>
            </w:pPr>
            <w:r w:rsidRPr="005018A2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796" w:rsidRPr="005018A2" w:rsidRDefault="00F43796" w:rsidP="00610A73">
            <w:pPr>
              <w:jc w:val="center"/>
              <w:rPr>
                <w:bCs/>
              </w:rPr>
            </w:pPr>
            <w:r w:rsidRPr="005018A2">
              <w:rPr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3796" w:rsidRPr="005018A2" w:rsidRDefault="00F43796" w:rsidP="00610A73">
            <w:pPr>
              <w:jc w:val="center"/>
            </w:pPr>
            <w:r w:rsidRPr="005018A2">
              <w:t>4</w:t>
            </w:r>
          </w:p>
        </w:tc>
        <w:tc>
          <w:tcPr>
            <w:tcW w:w="1276" w:type="dxa"/>
            <w:vAlign w:val="center"/>
          </w:tcPr>
          <w:p w:rsidR="00F43796" w:rsidRPr="005018A2" w:rsidRDefault="00F43796" w:rsidP="00610A73">
            <w:pPr>
              <w:jc w:val="center"/>
              <w:rPr>
                <w:bCs/>
              </w:rPr>
            </w:pPr>
            <w:r w:rsidRPr="005018A2">
              <w:rPr>
                <w:bCs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3796" w:rsidRPr="005018A2" w:rsidRDefault="00F43796" w:rsidP="00610A73">
            <w:pPr>
              <w:jc w:val="center"/>
              <w:rPr>
                <w:bCs/>
              </w:rPr>
            </w:pPr>
            <w:r w:rsidRPr="005018A2"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F43796" w:rsidRPr="005018A2" w:rsidRDefault="00F43796" w:rsidP="00610A73">
            <w:pPr>
              <w:jc w:val="center"/>
              <w:rPr>
                <w:bCs/>
              </w:rPr>
            </w:pPr>
            <w:r w:rsidRPr="005018A2">
              <w:rPr>
                <w:bCs/>
              </w:rPr>
              <w:t>7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Ивановское региональное отделение военно-охотничьего общества — общероссийской спортивной общественной организации</w:t>
            </w:r>
            <w:r w:rsidRPr="00234CD2">
              <w:t xml:space="preserve"> («Афанасьевское»)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«Возрождение» («Демидовское»)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«Гусли» («Маркушинское»)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Ивановское региональное отделение общественно-государственного объединения «Всероссийское физкультурно-спортивное общество</w:t>
            </w:r>
            <w:r w:rsidRPr="00234CD2">
              <w:t xml:space="preserve"> «Динамо» («Порздневское»)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Default="00BA2171" w:rsidP="00BA21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A2171" w:rsidRDefault="00BA2171" w:rsidP="00BA2171">
            <w:pPr>
              <w:jc w:val="center"/>
              <w:rPr>
                <w:color w:val="000000"/>
              </w:rPr>
            </w:pP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  <w:p w:rsidR="00BA2171" w:rsidRDefault="00BA2171" w:rsidP="00BA2171">
            <w:r>
              <w:t>ОХС № 1 от 28.10.2010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</w:t>
            </w:r>
          </w:p>
          <w:p w:rsidR="00BA2171" w:rsidRDefault="00BA2171" w:rsidP="00BA2171">
            <w:r>
              <w:lastRenderedPageBreak/>
              <w:t xml:space="preserve"> ОХС № 19/20-2012 от 12.01.2012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lastRenderedPageBreak/>
              <w:t>5/3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  <w:p w:rsidR="00BA2171" w:rsidRDefault="00BA2171" w:rsidP="00BA2171">
            <w:r>
              <w:t>ОХС № 20/21-2012 от 12.01.2012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  <w:p w:rsidR="00BA2171" w:rsidRDefault="00BA2171" w:rsidP="00BA2171">
            <w:r>
              <w:t>ОХС № 34/22-2012 от 12.01.2012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 w:rsidRPr="00234CD2">
              <w:t>А</w:t>
            </w:r>
            <w:r>
              <w:t>втономная некоммерческая организация</w:t>
            </w:r>
            <w:r w:rsidRPr="00234CD2">
              <w:t xml:space="preserve"> «Клуб </w:t>
            </w:r>
            <w:r>
              <w:t>военачальников Российской Федерации</w:t>
            </w:r>
            <w:r w:rsidRPr="00234CD2"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 w:rsidRPr="00234CD2">
              <w:t>З</w:t>
            </w:r>
            <w:r>
              <w:t>акрытое акционерное общество</w:t>
            </w:r>
            <w:r w:rsidRPr="00234CD2">
              <w:t xml:space="preserve"> «Варяг»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8.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 xml:space="preserve">Общество с ограниченной ответственностью </w:t>
            </w:r>
            <w:r w:rsidRPr="00234CD2">
              <w:t>«Волжская инвестиционная компания ВИК»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9.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Ассоциация «Некоммерческое партнерство охотников и рыболовов «Славянка»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10.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«Орион»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«Волга»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«Деревообработка»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«И</w:t>
            </w:r>
            <w:r>
              <w:t>звозчик</w:t>
            </w:r>
            <w:r w:rsidRPr="00234CD2"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«Март»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«Мирславское: охота и рыбалка на Нерли»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«Охотничье хозяйство «Долматовское»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«Производственная компания «Прогрессивные технологии»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18.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«Простор+Охота»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19.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</w:t>
            </w:r>
            <w:r w:rsidRPr="00234CD2">
              <w:lastRenderedPageBreak/>
              <w:t>«Русиново»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lastRenderedPageBreak/>
              <w:t>20.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«Южская звероферма»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5018A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B324A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B324A" w:rsidRPr="00234CD2" w:rsidRDefault="006B324A" w:rsidP="00610A73">
            <w:r w:rsidRPr="00234CD2">
              <w:t>21.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B324A" w:rsidRPr="00234CD2" w:rsidRDefault="006B324A" w:rsidP="00610A73">
            <w:r>
              <w:t>Общественная организация охотников и рыболовов Верхнеландеховского муниципального</w:t>
            </w:r>
            <w:r w:rsidRPr="00234CD2">
              <w:t xml:space="preserve">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24A" w:rsidRPr="005018A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24A" w:rsidRPr="00234CD2" w:rsidRDefault="006B324A" w:rsidP="006B324A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B324A" w:rsidRPr="00234CD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B324A" w:rsidRPr="00234CD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6B324A" w:rsidRPr="00234CD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B324A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B324A" w:rsidRPr="00234CD2" w:rsidRDefault="006B324A" w:rsidP="00610A73">
            <w:r w:rsidRPr="00234CD2">
              <w:t>22.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B324A" w:rsidRPr="00234CD2" w:rsidRDefault="006B324A" w:rsidP="00610A73">
            <w:r>
              <w:t>Общественная организация охотников и рыболовов</w:t>
            </w:r>
            <w:r w:rsidRPr="00234CD2">
              <w:t xml:space="preserve"> Заволжского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24A" w:rsidRPr="005018A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24A" w:rsidRPr="00234CD2" w:rsidRDefault="006B324A" w:rsidP="006B324A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6B324A" w:rsidRPr="00234CD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B324A" w:rsidRPr="00234CD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6B324A" w:rsidRPr="00234CD2" w:rsidRDefault="006B324A" w:rsidP="006B324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Комсомольского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Лежневского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Лухского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Пестяковского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Приволжского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Пучежского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29.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Савинского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30.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Фурмановского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t>31.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</w:t>
            </w:r>
            <w:r w:rsidRPr="00234CD2">
              <w:lastRenderedPageBreak/>
              <w:t xml:space="preserve">Южского муниципального </w:t>
            </w:r>
            <w:r>
              <w:t>района</w:t>
            </w:r>
            <w:r w:rsidRPr="00234CD2">
              <w:t xml:space="preserve"> Ивановской области «Сокол»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371D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71D" w:rsidRPr="00234CD2" w:rsidRDefault="005E371D" w:rsidP="005E371D">
            <w:r w:rsidRPr="00234CD2">
              <w:lastRenderedPageBreak/>
              <w:t>32.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71D" w:rsidRPr="00234CD2" w:rsidRDefault="005E371D" w:rsidP="005E371D">
            <w:r>
              <w:t>Общественная организация охотников и рыболовов</w:t>
            </w:r>
            <w:r w:rsidRPr="00234CD2">
              <w:t xml:space="preserve"> Юрьевецкого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71D" w:rsidRPr="005018A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1D" w:rsidRPr="00234CD2" w:rsidRDefault="005E371D" w:rsidP="005E371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E371D" w:rsidRPr="00234CD2" w:rsidRDefault="005E371D" w:rsidP="005E37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521E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21E" w:rsidRPr="00234CD2" w:rsidRDefault="00F6786A" w:rsidP="00FD521E">
            <w:r>
              <w:t>Некоммерческое партнерство «Иваново-Вознесенское общество охотников и рыболовов»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521E" w:rsidRPr="00090119" w:rsidRDefault="00090119" w:rsidP="00FD521E">
            <w:pPr>
              <w:jc w:val="center"/>
            </w:pPr>
            <w:r w:rsidRPr="00090119">
              <w:t>3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</w:tr>
      <w:tr w:rsidR="00FD521E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Ивановская областная общественная организация охотников и рыболовов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FD521E" w:rsidRPr="00234CD2" w:rsidTr="005E371D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35</w:t>
            </w:r>
            <w: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Общедоступные охотничьи угодья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  <w:tr w:rsidR="00FD521E" w:rsidRPr="00234CD2" w:rsidTr="0095078D">
        <w:trPr>
          <w:trHeight w:val="348"/>
        </w:trPr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:rsidR="00FD521E" w:rsidRPr="005018A2" w:rsidRDefault="00FD521E" w:rsidP="00FD521E">
            <w:pPr>
              <w:rPr>
                <w:bCs/>
              </w:rPr>
            </w:pPr>
            <w:r w:rsidRPr="005018A2">
              <w:rPr>
                <w:bCs/>
              </w:rPr>
              <w:t>Итого лимит по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0</w:t>
            </w:r>
          </w:p>
        </w:tc>
      </w:tr>
    </w:tbl>
    <w:p w:rsidR="006374ED" w:rsidRDefault="006374ED" w:rsidP="006374ED">
      <w:pPr>
        <w:ind w:firstLine="698"/>
        <w:jc w:val="right"/>
        <w:rPr>
          <w:rStyle w:val="aa"/>
          <w:b w:val="0"/>
          <w:bCs/>
        </w:rPr>
      </w:pPr>
    </w:p>
    <w:p w:rsidR="00C64FD5" w:rsidRPr="00504345" w:rsidRDefault="00C64FD5" w:rsidP="006374ED">
      <w:pPr>
        <w:ind w:firstLine="698"/>
        <w:jc w:val="right"/>
        <w:rPr>
          <w:rStyle w:val="aa"/>
          <w:b w:val="0"/>
          <w:bCs/>
        </w:rPr>
      </w:pPr>
    </w:p>
    <w:p w:rsidR="00251154" w:rsidRPr="005018A2" w:rsidRDefault="00251154" w:rsidP="00251154">
      <w:pPr>
        <w:ind w:firstLine="698"/>
        <w:jc w:val="right"/>
        <w:rPr>
          <w:sz w:val="28"/>
          <w:szCs w:val="28"/>
        </w:rPr>
      </w:pPr>
      <w:r w:rsidRPr="00504345">
        <w:rPr>
          <w:rStyle w:val="aa"/>
          <w:b w:val="0"/>
          <w:bCs/>
        </w:rPr>
        <w:br w:type="page"/>
      </w:r>
      <w:r w:rsidRPr="005018A2">
        <w:rPr>
          <w:rStyle w:val="aa"/>
          <w:b w:val="0"/>
          <w:bCs/>
          <w:sz w:val="28"/>
          <w:szCs w:val="28"/>
        </w:rPr>
        <w:lastRenderedPageBreak/>
        <w:t xml:space="preserve">Приложение 5 к </w:t>
      </w:r>
      <w:hyperlink w:anchor="sub_0" w:history="1">
        <w:r w:rsidRPr="005018A2">
          <w:rPr>
            <w:rStyle w:val="ab"/>
            <w:bCs/>
            <w:color w:val="auto"/>
            <w:sz w:val="28"/>
            <w:szCs w:val="28"/>
          </w:rPr>
          <w:t>указу</w:t>
        </w:r>
      </w:hyperlink>
    </w:p>
    <w:p w:rsidR="00251154" w:rsidRPr="005018A2" w:rsidRDefault="00251154" w:rsidP="00251154">
      <w:pPr>
        <w:ind w:firstLine="698"/>
        <w:jc w:val="right"/>
        <w:rPr>
          <w:sz w:val="28"/>
          <w:szCs w:val="28"/>
        </w:rPr>
      </w:pPr>
      <w:r w:rsidRPr="005018A2">
        <w:rPr>
          <w:rStyle w:val="aa"/>
          <w:b w:val="0"/>
          <w:bCs/>
          <w:color w:val="auto"/>
          <w:sz w:val="28"/>
          <w:szCs w:val="28"/>
        </w:rPr>
        <w:t xml:space="preserve">Губернатора </w:t>
      </w:r>
      <w:r w:rsidRPr="005018A2">
        <w:rPr>
          <w:rStyle w:val="aa"/>
          <w:b w:val="0"/>
          <w:bCs/>
          <w:sz w:val="28"/>
          <w:szCs w:val="28"/>
        </w:rPr>
        <w:t>Ивановской области</w:t>
      </w:r>
    </w:p>
    <w:p w:rsidR="00251154" w:rsidRPr="005018A2" w:rsidRDefault="00734E94" w:rsidP="00251154">
      <w:pPr>
        <w:ind w:firstLine="698"/>
        <w:jc w:val="right"/>
        <w:rPr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от_______________ № ____-уг</w:t>
      </w:r>
    </w:p>
    <w:p w:rsidR="00251154" w:rsidRPr="00504345" w:rsidRDefault="00251154" w:rsidP="00251154"/>
    <w:p w:rsidR="00251154" w:rsidRPr="00504345" w:rsidRDefault="00251154" w:rsidP="00251154">
      <w:pPr>
        <w:pStyle w:val="1"/>
        <w:spacing w:before="0" w:after="0"/>
        <w:rPr>
          <w:rFonts w:ascii="Times New Roman" w:hAnsi="Times New Roman"/>
        </w:rPr>
      </w:pPr>
      <w:r w:rsidRPr="00504345">
        <w:rPr>
          <w:rFonts w:ascii="Times New Roman" w:hAnsi="Times New Roman"/>
        </w:rPr>
        <w:t>Лимит и квоты добычи на территории Ивановской области благородного оленя</w:t>
      </w:r>
    </w:p>
    <w:p w:rsidR="00251154" w:rsidRPr="00BA2171" w:rsidRDefault="00251154" w:rsidP="00251154">
      <w:pPr>
        <w:pStyle w:val="1"/>
        <w:spacing w:before="0" w:after="0"/>
        <w:rPr>
          <w:rFonts w:ascii="Times New Roman" w:hAnsi="Times New Roman"/>
          <w:lang w:val="ru-RU"/>
        </w:rPr>
      </w:pPr>
      <w:r w:rsidRPr="00504345">
        <w:rPr>
          <w:rFonts w:ascii="Times New Roman" w:hAnsi="Times New Roman"/>
        </w:rPr>
        <w:t xml:space="preserve"> на период с 01.08.20</w:t>
      </w:r>
      <w:r w:rsidR="00BA2171">
        <w:rPr>
          <w:rFonts w:ascii="Times New Roman" w:hAnsi="Times New Roman"/>
          <w:lang w:val="ru-RU"/>
        </w:rPr>
        <w:t>20</w:t>
      </w:r>
      <w:r w:rsidRPr="00504345">
        <w:rPr>
          <w:rFonts w:ascii="Times New Roman" w:hAnsi="Times New Roman"/>
        </w:rPr>
        <w:t xml:space="preserve"> до 01.08.20</w:t>
      </w:r>
      <w:r w:rsidR="005E371D">
        <w:rPr>
          <w:rFonts w:ascii="Times New Roman" w:hAnsi="Times New Roman"/>
          <w:lang w:val="en-US"/>
        </w:rPr>
        <w:t>2</w:t>
      </w:r>
      <w:r w:rsidR="00BA2171">
        <w:rPr>
          <w:rFonts w:ascii="Times New Roman" w:hAnsi="Times New Roman"/>
          <w:lang w:val="ru-RU"/>
        </w:rPr>
        <w:t>1</w:t>
      </w:r>
    </w:p>
    <w:p w:rsidR="00A809D8" w:rsidRPr="00234CD2" w:rsidRDefault="00A809D8" w:rsidP="00A809D8">
      <w:pPr>
        <w:rPr>
          <w:lang/>
        </w:rPr>
      </w:pP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1134"/>
        <w:gridCol w:w="2268"/>
        <w:gridCol w:w="1276"/>
        <w:gridCol w:w="2126"/>
        <w:gridCol w:w="1276"/>
      </w:tblGrid>
      <w:tr w:rsidR="00A809D8" w:rsidRPr="00234CD2" w:rsidTr="009944C3">
        <w:trPr>
          <w:trHeight w:val="22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809D8" w:rsidRPr="005018A2" w:rsidRDefault="00A809D8" w:rsidP="00610A73">
            <w:pPr>
              <w:jc w:val="center"/>
              <w:rPr>
                <w:b/>
              </w:rPr>
            </w:pPr>
            <w:r w:rsidRPr="005018A2">
              <w:rPr>
                <w:b/>
              </w:rPr>
              <w:t xml:space="preserve">№ п/п 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A809D8" w:rsidRPr="005018A2" w:rsidRDefault="00A809D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Охотничье хозяйство</w:t>
            </w:r>
          </w:p>
          <w:p w:rsidR="00A809D8" w:rsidRPr="005018A2" w:rsidRDefault="00A809D8" w:rsidP="00610A73">
            <w:pPr>
              <w:jc w:val="center"/>
              <w:rPr>
                <w:b/>
              </w:rPr>
            </w:pPr>
            <w:r w:rsidRPr="005018A2">
              <w:rPr>
                <w:b/>
              </w:rPr>
              <w:t xml:space="preserve">(общедоступные охотничьи угодья) </w:t>
            </w:r>
          </w:p>
        </w:tc>
        <w:tc>
          <w:tcPr>
            <w:tcW w:w="8080" w:type="dxa"/>
            <w:gridSpan w:val="5"/>
            <w:vAlign w:val="center"/>
          </w:tcPr>
          <w:p w:rsidR="00A809D8" w:rsidRPr="005018A2" w:rsidRDefault="00A809D8" w:rsidP="00610A73">
            <w:pPr>
              <w:jc w:val="center"/>
              <w:rPr>
                <w:b/>
                <w:bCs/>
              </w:rPr>
            </w:pPr>
            <w:r w:rsidRPr="005018A2">
              <w:rPr>
                <w:b/>
                <w:bCs/>
              </w:rPr>
              <w:t>Квоты добычи</w:t>
            </w:r>
          </w:p>
        </w:tc>
      </w:tr>
      <w:tr w:rsidR="00A809D8" w:rsidRPr="00234CD2" w:rsidTr="009944C3">
        <w:trPr>
          <w:trHeight w:val="227"/>
        </w:trPr>
        <w:tc>
          <w:tcPr>
            <w:tcW w:w="851" w:type="dxa"/>
            <w:vMerge/>
            <w:vAlign w:val="center"/>
            <w:hideMark/>
          </w:tcPr>
          <w:p w:rsidR="00A809D8" w:rsidRPr="005018A2" w:rsidRDefault="00A809D8" w:rsidP="00610A73">
            <w:pPr>
              <w:rPr>
                <w:b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A809D8" w:rsidRPr="005018A2" w:rsidRDefault="00A809D8" w:rsidP="00610A73">
            <w:pPr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09D8" w:rsidRPr="005018A2" w:rsidRDefault="005018A2" w:rsidP="00610A73">
            <w:pPr>
              <w:jc w:val="center"/>
              <w:rPr>
                <w:b/>
              </w:rPr>
            </w:pPr>
            <w:r w:rsidRPr="005018A2">
              <w:rPr>
                <w:b/>
              </w:rPr>
              <w:t>в</w:t>
            </w:r>
            <w:r w:rsidR="00DA0763" w:rsidRPr="005018A2">
              <w:rPr>
                <w:b/>
              </w:rPr>
              <w:t xml:space="preserve">сего, </w:t>
            </w:r>
            <w:r w:rsidR="00A809D8" w:rsidRPr="005018A2">
              <w:rPr>
                <w:b/>
              </w:rPr>
              <w:t>особей</w:t>
            </w:r>
          </w:p>
        </w:tc>
        <w:tc>
          <w:tcPr>
            <w:tcW w:w="6946" w:type="dxa"/>
            <w:gridSpan w:val="4"/>
            <w:vAlign w:val="center"/>
          </w:tcPr>
          <w:p w:rsidR="00A809D8" w:rsidRPr="005018A2" w:rsidRDefault="00A809D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A809D8" w:rsidRPr="00234CD2" w:rsidTr="009944C3">
        <w:trPr>
          <w:trHeight w:val="227"/>
        </w:trPr>
        <w:tc>
          <w:tcPr>
            <w:tcW w:w="851" w:type="dxa"/>
            <w:vMerge/>
            <w:vAlign w:val="center"/>
            <w:hideMark/>
          </w:tcPr>
          <w:p w:rsidR="00A809D8" w:rsidRPr="005018A2" w:rsidRDefault="00A809D8" w:rsidP="00610A73">
            <w:pPr>
              <w:rPr>
                <w:b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A809D8" w:rsidRPr="005018A2" w:rsidRDefault="00A809D8" w:rsidP="00610A73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809D8" w:rsidRPr="005018A2" w:rsidRDefault="00A809D8" w:rsidP="00610A73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A809D8" w:rsidRPr="005018A2" w:rsidRDefault="00A809D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старше 1 года, особей</w:t>
            </w:r>
          </w:p>
        </w:tc>
        <w:tc>
          <w:tcPr>
            <w:tcW w:w="1276" w:type="dxa"/>
            <w:vMerge w:val="restart"/>
            <w:vAlign w:val="center"/>
          </w:tcPr>
          <w:p w:rsidR="00A809D8" w:rsidRPr="005018A2" w:rsidRDefault="00A809D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до 1 года, особей</w:t>
            </w:r>
          </w:p>
        </w:tc>
      </w:tr>
      <w:tr w:rsidR="003C5326" w:rsidRPr="00234CD2" w:rsidTr="009944C3">
        <w:trPr>
          <w:trHeight w:val="227"/>
        </w:trPr>
        <w:tc>
          <w:tcPr>
            <w:tcW w:w="851" w:type="dxa"/>
            <w:vMerge/>
            <w:shd w:val="clear" w:color="auto" w:fill="auto"/>
            <w:vAlign w:val="bottom"/>
            <w:hideMark/>
          </w:tcPr>
          <w:p w:rsidR="003C5326" w:rsidRPr="00234CD2" w:rsidRDefault="003C5326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vMerge/>
            <w:shd w:val="clear" w:color="auto" w:fill="auto"/>
            <w:vAlign w:val="bottom"/>
            <w:hideMark/>
          </w:tcPr>
          <w:p w:rsidR="003C5326" w:rsidRPr="00234CD2" w:rsidRDefault="003C5326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:rsidR="003C5326" w:rsidRPr="00234CD2" w:rsidRDefault="003C5326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5326" w:rsidRPr="005018A2" w:rsidRDefault="003C5326" w:rsidP="004346CE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самцы с неокост</w:t>
            </w:r>
            <w:r w:rsidRPr="005018A2">
              <w:rPr>
                <w:rFonts w:ascii="Times New Roman" w:hAnsi="Times New Roman" w:cs="Times New Roman"/>
                <w:b/>
              </w:rPr>
              <w:t>е</w:t>
            </w:r>
            <w:r w:rsidRPr="005018A2">
              <w:rPr>
                <w:rFonts w:ascii="Times New Roman" w:hAnsi="Times New Roman" w:cs="Times New Roman"/>
                <w:b/>
              </w:rPr>
              <w:t>невшими рогами (па</w:t>
            </w:r>
            <w:r w:rsidRPr="005018A2">
              <w:rPr>
                <w:rFonts w:ascii="Times New Roman" w:hAnsi="Times New Roman" w:cs="Times New Roman"/>
                <w:b/>
              </w:rPr>
              <w:t>н</w:t>
            </w:r>
            <w:r w:rsidRPr="005018A2">
              <w:rPr>
                <w:rFonts w:ascii="Times New Roman" w:hAnsi="Times New Roman" w:cs="Times New Roman"/>
                <w:b/>
              </w:rPr>
              <w:t>тами)</w:t>
            </w:r>
          </w:p>
        </w:tc>
        <w:tc>
          <w:tcPr>
            <w:tcW w:w="1276" w:type="dxa"/>
            <w:vAlign w:val="center"/>
          </w:tcPr>
          <w:p w:rsidR="003C5326" w:rsidRPr="005018A2" w:rsidRDefault="003C5326" w:rsidP="004346CE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самцы во время гона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C5326" w:rsidRPr="005018A2" w:rsidRDefault="003C5326" w:rsidP="004346CE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5018A2">
              <w:rPr>
                <w:rFonts w:ascii="Times New Roman" w:hAnsi="Times New Roman" w:cs="Times New Roman"/>
                <w:b/>
              </w:rPr>
              <w:t>без подразделения по половому пр</w:t>
            </w:r>
            <w:r w:rsidRPr="005018A2">
              <w:rPr>
                <w:rFonts w:ascii="Times New Roman" w:hAnsi="Times New Roman" w:cs="Times New Roman"/>
                <w:b/>
              </w:rPr>
              <w:t>и</w:t>
            </w:r>
            <w:r w:rsidRPr="005018A2">
              <w:rPr>
                <w:rFonts w:ascii="Times New Roman" w:hAnsi="Times New Roman" w:cs="Times New Roman"/>
                <w:b/>
              </w:rPr>
              <w:t xml:space="preserve">знаку </w:t>
            </w:r>
          </w:p>
        </w:tc>
        <w:tc>
          <w:tcPr>
            <w:tcW w:w="1276" w:type="dxa"/>
            <w:vMerge/>
            <w:vAlign w:val="center"/>
          </w:tcPr>
          <w:p w:rsidR="003C5326" w:rsidRPr="00234CD2" w:rsidRDefault="003C5326" w:rsidP="00610A73">
            <w:pPr>
              <w:pStyle w:val="af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D8" w:rsidRPr="00234CD2" w:rsidTr="009944C3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</w:tcPr>
          <w:p w:rsidR="00A809D8" w:rsidRPr="00F33AF1" w:rsidRDefault="00A809D8" w:rsidP="00610A73">
            <w:pPr>
              <w:jc w:val="center"/>
            </w:pPr>
            <w:r w:rsidRPr="00F33AF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09D8" w:rsidRPr="00F33AF1" w:rsidRDefault="00A809D8" w:rsidP="00610A73">
            <w:pPr>
              <w:jc w:val="center"/>
            </w:pPr>
            <w:r w:rsidRPr="00F33AF1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D8" w:rsidRPr="00F33AF1" w:rsidRDefault="00A809D8" w:rsidP="00610A73">
            <w:pPr>
              <w:jc w:val="center"/>
              <w:rPr>
                <w:bCs/>
              </w:rPr>
            </w:pPr>
            <w:r w:rsidRPr="00F33AF1">
              <w:rPr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9D8" w:rsidRPr="00F33AF1" w:rsidRDefault="00A809D8" w:rsidP="00610A73">
            <w:pPr>
              <w:jc w:val="center"/>
            </w:pPr>
            <w:r w:rsidRPr="00F33AF1">
              <w:t>4</w:t>
            </w:r>
          </w:p>
        </w:tc>
        <w:tc>
          <w:tcPr>
            <w:tcW w:w="1276" w:type="dxa"/>
            <w:vAlign w:val="center"/>
          </w:tcPr>
          <w:p w:rsidR="00A809D8" w:rsidRPr="00F33AF1" w:rsidRDefault="00A809D8" w:rsidP="00610A73">
            <w:pPr>
              <w:jc w:val="center"/>
              <w:rPr>
                <w:bCs/>
              </w:rPr>
            </w:pPr>
            <w:r w:rsidRPr="00F33AF1">
              <w:rPr>
                <w:bCs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809D8" w:rsidRPr="00F33AF1" w:rsidRDefault="00A809D8" w:rsidP="00610A73">
            <w:pPr>
              <w:jc w:val="center"/>
              <w:rPr>
                <w:bCs/>
              </w:rPr>
            </w:pPr>
            <w:r w:rsidRPr="00F33AF1"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A809D8" w:rsidRPr="00F33AF1" w:rsidRDefault="00A809D8" w:rsidP="00610A73">
            <w:pPr>
              <w:jc w:val="center"/>
              <w:rPr>
                <w:bCs/>
              </w:rPr>
            </w:pPr>
            <w:r w:rsidRPr="00F33AF1">
              <w:rPr>
                <w:bCs/>
              </w:rPr>
              <w:t>7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Ивановское региональное отделение военно-охотничьего общества — общероссийской спортивной общественной организации</w:t>
            </w:r>
            <w:r w:rsidRPr="00234CD2">
              <w:t xml:space="preserve"> («Афанасьевское»)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«Возрождение» («Демидовское»)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«Гусли» («Маркушинское»)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Ивановское региональное отделение общественно-государственного объединения «Всероссийское физкультурно-спортивное общество</w:t>
            </w:r>
            <w:r w:rsidRPr="00234CD2">
              <w:t xml:space="preserve"> «Динамо» («Порздневское»)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  <w:p w:rsidR="00BA2171" w:rsidRDefault="00BA2171" w:rsidP="00BA2171">
            <w:r>
              <w:t>ОХС № 1 от 28.10.2010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  <w:p w:rsidR="00BA2171" w:rsidRDefault="00BA2171" w:rsidP="00BA2171">
            <w:r>
              <w:lastRenderedPageBreak/>
              <w:t>ОХС № 19/20-2012 от 12.01.2012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lastRenderedPageBreak/>
              <w:t>5/3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  <w:p w:rsidR="00BA2171" w:rsidRDefault="00BA2171" w:rsidP="00BA2171">
            <w:r>
              <w:t>ОХС № 20/21-2012 от 12.01.2012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  <w:p w:rsidR="00BA2171" w:rsidRDefault="00BA2171" w:rsidP="00BA2171">
            <w:r>
              <w:t>ОХС № 34/22-2012 от 12.01.2012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 w:rsidRPr="00234CD2">
              <w:t>А</w:t>
            </w:r>
            <w:r>
              <w:t>втономная некоммерческая организация</w:t>
            </w:r>
            <w:r w:rsidRPr="00234CD2">
              <w:t xml:space="preserve"> «Клуб </w:t>
            </w:r>
            <w:r>
              <w:t>военачальников Российской Федерации</w:t>
            </w:r>
            <w:r w:rsidRPr="00234CD2"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 w:rsidRPr="00234CD2">
              <w:t>З</w:t>
            </w:r>
            <w:r>
              <w:t>акрытое акционерное общество</w:t>
            </w:r>
            <w:r w:rsidRPr="00234CD2">
              <w:t xml:space="preserve"> «Варяг»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8.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 xml:space="preserve">Общество с ограниченной ответственностью </w:t>
            </w:r>
            <w:r w:rsidRPr="00234CD2">
              <w:t>«Волжская инвестиционная компания ВИК»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9.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Ассоциация «Некоммерческое партнерство охотников и рыболовов «Славянка»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10.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«Орион»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«Волга»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«Деревообработка»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«И</w:t>
            </w:r>
            <w:r>
              <w:t>звозчик</w:t>
            </w:r>
            <w:r w:rsidRPr="00234CD2"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«Март»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«Мирславское: охота и рыбалка на Нерли»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«Охотничье хозяйство «Долматовское»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«Производственная компания «Прогрессивные технологии»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18.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«Простор+Охота»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1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19.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</w:t>
            </w:r>
            <w:r w:rsidRPr="00234CD2">
              <w:lastRenderedPageBreak/>
              <w:t>«Русиново»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BA2171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lastRenderedPageBreak/>
              <w:t>20.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«Южская звероферма»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BA2171" w:rsidRPr="00234CD2" w:rsidRDefault="00BA2171" w:rsidP="00BA217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DD7C53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7C53" w:rsidRPr="00234CD2" w:rsidRDefault="00DD7C53" w:rsidP="00610A73">
            <w:r w:rsidRPr="00234CD2">
              <w:t>21.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D7C53" w:rsidRPr="00234CD2" w:rsidRDefault="00DD7C53" w:rsidP="00610A73">
            <w:r>
              <w:t>Общественная организация охотников и рыболовов</w:t>
            </w:r>
            <w:r w:rsidR="00F33AF1">
              <w:t xml:space="preserve"> Верхнеландеховского муниципального</w:t>
            </w:r>
            <w:r w:rsidRPr="00234CD2">
              <w:t xml:space="preserve">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7C53" w:rsidRPr="00234CD2" w:rsidRDefault="00DD7C53" w:rsidP="00610A73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DD7C53" w:rsidRPr="00234CD2" w:rsidTr="009944C3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7C53" w:rsidRPr="00234CD2" w:rsidRDefault="00DD7C53" w:rsidP="00610A73">
            <w:r w:rsidRPr="00234CD2">
              <w:t>22.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D7C53" w:rsidRPr="00234CD2" w:rsidRDefault="00DD7C53" w:rsidP="00610A73">
            <w:r>
              <w:t>Общественная организация охотников и рыболовов</w:t>
            </w:r>
            <w:r w:rsidRPr="00234CD2">
              <w:t xml:space="preserve"> Заволжского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7C53" w:rsidRPr="00234CD2" w:rsidRDefault="00DD7C53" w:rsidP="00610A73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DD7C53" w:rsidRPr="00234CD2" w:rsidRDefault="00DD7C53" w:rsidP="00610A73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Комсомольского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Лежневского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Лухского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Пестяковского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27.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Приволжского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28.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Пучежского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Савинского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30.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Фурмановского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</w:t>
            </w:r>
            <w:r w:rsidRPr="00234CD2">
              <w:lastRenderedPageBreak/>
              <w:t xml:space="preserve">Южского муниципального </w:t>
            </w:r>
            <w:r>
              <w:t>района</w:t>
            </w:r>
            <w:r w:rsidRPr="00234CD2">
              <w:t xml:space="preserve"> Ивановской области «Сокол»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lastRenderedPageBreak/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lastRenderedPageBreak/>
              <w:t>32.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Юрьевецкого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F6786A" w:rsidP="005349E1">
            <w:r>
              <w:t>Некоммерческое партнерство «Иваново-Вознесенское общество охотников и рыболовов»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 w:rsidRPr="00234CD2">
              <w:t>Ивановская областная общественная организация охотников и рыболовов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349E1" w:rsidRPr="00234CD2" w:rsidTr="005349E1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35</w:t>
            </w:r>
            <w: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49E1" w:rsidRPr="00234CD2" w:rsidRDefault="005349E1" w:rsidP="005349E1">
            <w:r w:rsidRPr="00234CD2">
              <w:t>Общедоступные охотничьи угодья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1" w:rsidRPr="00234CD2" w:rsidRDefault="005349E1" w:rsidP="005349E1">
            <w:pPr>
              <w:jc w:val="center"/>
            </w:pPr>
            <w:r w:rsidRPr="00234CD2"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234CD2" w:rsidRDefault="005349E1" w:rsidP="005349E1">
            <w:pPr>
              <w:jc w:val="center"/>
              <w:rPr>
                <w:bCs/>
              </w:rPr>
            </w:pPr>
            <w:r w:rsidRPr="00234CD2">
              <w:rPr>
                <w:bCs/>
              </w:rPr>
              <w:t>0</w:t>
            </w:r>
          </w:p>
        </w:tc>
      </w:tr>
      <w:tr w:rsidR="005349E1" w:rsidRPr="00234CD2" w:rsidTr="0095078D">
        <w:trPr>
          <w:trHeight w:val="370"/>
        </w:trPr>
        <w:tc>
          <w:tcPr>
            <w:tcW w:w="6521" w:type="dxa"/>
            <w:gridSpan w:val="2"/>
            <w:shd w:val="clear" w:color="auto" w:fill="auto"/>
            <w:noWrap/>
            <w:vAlign w:val="center"/>
            <w:hideMark/>
          </w:tcPr>
          <w:p w:rsidR="005349E1" w:rsidRPr="00F33AF1" w:rsidRDefault="005349E1" w:rsidP="005349E1">
            <w:pPr>
              <w:rPr>
                <w:bCs/>
              </w:rPr>
            </w:pPr>
            <w:r w:rsidRPr="00F33AF1">
              <w:rPr>
                <w:bCs/>
              </w:rPr>
              <w:t>Итого лимит по Ивановской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</w:rPr>
            </w:pPr>
            <w:r w:rsidRPr="00F33AF1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</w:rPr>
            </w:pPr>
            <w:r w:rsidRPr="00F33AF1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F33AF1" w:rsidRDefault="005349E1" w:rsidP="005349E1">
            <w:pPr>
              <w:jc w:val="center"/>
              <w:rPr>
                <w:bCs/>
              </w:rPr>
            </w:pPr>
            <w:r w:rsidRPr="00F33AF1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</w:rPr>
            </w:pPr>
            <w:r w:rsidRPr="00F33AF1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5349E1" w:rsidRPr="00F33AF1" w:rsidRDefault="005349E1" w:rsidP="005349E1">
            <w:pPr>
              <w:jc w:val="center"/>
              <w:rPr>
                <w:bCs/>
              </w:rPr>
            </w:pPr>
            <w:r w:rsidRPr="00F33AF1">
              <w:rPr>
                <w:bCs/>
              </w:rPr>
              <w:t>0</w:t>
            </w:r>
          </w:p>
        </w:tc>
      </w:tr>
    </w:tbl>
    <w:p w:rsidR="00251154" w:rsidRDefault="00251154" w:rsidP="00251154">
      <w:pPr>
        <w:ind w:firstLine="698"/>
        <w:jc w:val="right"/>
        <w:rPr>
          <w:rStyle w:val="aa"/>
          <w:b w:val="0"/>
          <w:bCs/>
        </w:rPr>
      </w:pPr>
    </w:p>
    <w:p w:rsidR="00C64FD5" w:rsidRPr="00504345" w:rsidRDefault="00C64FD5" w:rsidP="00251154">
      <w:pPr>
        <w:ind w:firstLine="698"/>
        <w:jc w:val="right"/>
        <w:rPr>
          <w:rStyle w:val="aa"/>
          <w:b w:val="0"/>
          <w:bCs/>
        </w:rPr>
      </w:pPr>
    </w:p>
    <w:p w:rsidR="00251154" w:rsidRPr="00F33AF1" w:rsidRDefault="00251154" w:rsidP="00251154">
      <w:pPr>
        <w:ind w:firstLine="698"/>
        <w:jc w:val="right"/>
        <w:rPr>
          <w:b/>
          <w:sz w:val="28"/>
          <w:szCs w:val="28"/>
        </w:rPr>
      </w:pPr>
      <w:r w:rsidRPr="00504345">
        <w:rPr>
          <w:rStyle w:val="aa"/>
          <w:b w:val="0"/>
          <w:bCs/>
        </w:rPr>
        <w:br w:type="page"/>
      </w:r>
      <w:r w:rsidRPr="00F33AF1">
        <w:rPr>
          <w:rStyle w:val="aa"/>
          <w:b w:val="0"/>
          <w:bCs/>
          <w:color w:val="auto"/>
          <w:sz w:val="28"/>
          <w:szCs w:val="28"/>
        </w:rPr>
        <w:lastRenderedPageBreak/>
        <w:t xml:space="preserve">Приложение 6 к </w:t>
      </w:r>
      <w:hyperlink w:anchor="sub_0" w:history="1">
        <w:r w:rsidRPr="00F33AF1">
          <w:rPr>
            <w:rStyle w:val="ab"/>
            <w:bCs/>
            <w:color w:val="auto"/>
            <w:sz w:val="28"/>
            <w:szCs w:val="28"/>
          </w:rPr>
          <w:t>указу</w:t>
        </w:r>
      </w:hyperlink>
    </w:p>
    <w:p w:rsidR="00251154" w:rsidRPr="00F33AF1" w:rsidRDefault="00251154" w:rsidP="00251154">
      <w:pPr>
        <w:ind w:firstLine="698"/>
        <w:jc w:val="right"/>
        <w:rPr>
          <w:b/>
          <w:sz w:val="28"/>
          <w:szCs w:val="28"/>
        </w:rPr>
      </w:pPr>
      <w:r w:rsidRPr="00F33AF1">
        <w:rPr>
          <w:rStyle w:val="aa"/>
          <w:b w:val="0"/>
          <w:bCs/>
          <w:sz w:val="28"/>
          <w:szCs w:val="28"/>
        </w:rPr>
        <w:t>Губернатора Ивановской области</w:t>
      </w:r>
    </w:p>
    <w:p w:rsidR="00251154" w:rsidRPr="00F33AF1" w:rsidRDefault="00734E94" w:rsidP="00251154">
      <w:pPr>
        <w:ind w:firstLine="698"/>
        <w:jc w:val="right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от_______________ № ____-уг</w:t>
      </w:r>
    </w:p>
    <w:p w:rsidR="00251154" w:rsidRPr="00F33AF1" w:rsidRDefault="00251154" w:rsidP="0025115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251154" w:rsidRPr="00504345" w:rsidRDefault="00251154" w:rsidP="00251154">
      <w:pPr>
        <w:pStyle w:val="1"/>
        <w:spacing w:before="0" w:after="0"/>
        <w:rPr>
          <w:rFonts w:ascii="Times New Roman" w:hAnsi="Times New Roman"/>
        </w:rPr>
      </w:pPr>
      <w:r w:rsidRPr="00504345">
        <w:rPr>
          <w:rFonts w:ascii="Times New Roman" w:hAnsi="Times New Roman"/>
        </w:rPr>
        <w:t xml:space="preserve">Лимит и квоты добычи на территории Ивановской области лося </w:t>
      </w:r>
    </w:p>
    <w:p w:rsidR="00251154" w:rsidRPr="00BA2171" w:rsidRDefault="00251154" w:rsidP="00251154">
      <w:pPr>
        <w:pStyle w:val="1"/>
        <w:spacing w:before="0" w:after="0"/>
        <w:rPr>
          <w:rFonts w:ascii="Times New Roman" w:hAnsi="Times New Roman"/>
          <w:lang w:val="ru-RU"/>
        </w:rPr>
      </w:pPr>
      <w:r w:rsidRPr="00504345">
        <w:rPr>
          <w:rFonts w:ascii="Times New Roman" w:hAnsi="Times New Roman"/>
        </w:rPr>
        <w:t>на период с 01.08.20</w:t>
      </w:r>
      <w:r w:rsidR="00BA2171">
        <w:rPr>
          <w:rFonts w:ascii="Times New Roman" w:hAnsi="Times New Roman"/>
          <w:lang w:val="ru-RU"/>
        </w:rPr>
        <w:t>20</w:t>
      </w:r>
      <w:r w:rsidRPr="00504345">
        <w:rPr>
          <w:rFonts w:ascii="Times New Roman" w:hAnsi="Times New Roman"/>
        </w:rPr>
        <w:t xml:space="preserve"> до 01.08.20</w:t>
      </w:r>
      <w:r w:rsidR="005349E1">
        <w:rPr>
          <w:rFonts w:ascii="Times New Roman" w:hAnsi="Times New Roman"/>
          <w:lang w:val="en-US"/>
        </w:rPr>
        <w:t>2</w:t>
      </w:r>
      <w:r w:rsidR="00BA2171">
        <w:rPr>
          <w:rFonts w:ascii="Times New Roman" w:hAnsi="Times New Roman"/>
          <w:lang w:val="ru-RU"/>
        </w:rPr>
        <w:t>1</w:t>
      </w:r>
    </w:p>
    <w:p w:rsidR="00B71C08" w:rsidRPr="00234CD2" w:rsidRDefault="00B71C08" w:rsidP="00B71C08">
      <w:pPr>
        <w:rPr>
          <w:lang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7"/>
        <w:gridCol w:w="1276"/>
        <w:gridCol w:w="1559"/>
        <w:gridCol w:w="2268"/>
        <w:gridCol w:w="1701"/>
      </w:tblGrid>
      <w:tr w:rsidR="00B71C08" w:rsidRPr="00234CD2" w:rsidTr="009944C3">
        <w:trPr>
          <w:trHeight w:val="22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jc w:val="center"/>
              <w:rPr>
                <w:b/>
              </w:rPr>
            </w:pPr>
            <w:r w:rsidRPr="00F33AF1">
              <w:rPr>
                <w:b/>
              </w:rPr>
              <w:t xml:space="preserve">№ п/п 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Охотничье хозяйство</w:t>
            </w:r>
          </w:p>
          <w:p w:rsidR="00B71C08" w:rsidRPr="00F33AF1" w:rsidRDefault="00B71C08" w:rsidP="00610A73">
            <w:pPr>
              <w:jc w:val="center"/>
              <w:rPr>
                <w:b/>
              </w:rPr>
            </w:pPr>
            <w:r w:rsidRPr="00F33AF1">
              <w:rPr>
                <w:b/>
              </w:rPr>
              <w:t>(общедоступные охотничьи угодья)</w:t>
            </w:r>
          </w:p>
        </w:tc>
        <w:tc>
          <w:tcPr>
            <w:tcW w:w="6804" w:type="dxa"/>
            <w:gridSpan w:val="4"/>
            <w:vAlign w:val="center"/>
          </w:tcPr>
          <w:p w:rsidR="00B71C08" w:rsidRPr="00F33AF1" w:rsidRDefault="00B71C08" w:rsidP="00610A73">
            <w:pPr>
              <w:jc w:val="center"/>
              <w:rPr>
                <w:b/>
                <w:bCs/>
              </w:rPr>
            </w:pPr>
            <w:r w:rsidRPr="00F33AF1">
              <w:rPr>
                <w:b/>
                <w:bCs/>
              </w:rPr>
              <w:t>Квоты добычи</w:t>
            </w:r>
          </w:p>
        </w:tc>
      </w:tr>
      <w:tr w:rsidR="00B71C08" w:rsidRPr="00234CD2" w:rsidTr="009944C3">
        <w:trPr>
          <w:trHeight w:val="227"/>
        </w:trPr>
        <w:tc>
          <w:tcPr>
            <w:tcW w:w="851" w:type="dxa"/>
            <w:vMerge/>
            <w:vAlign w:val="center"/>
            <w:hideMark/>
          </w:tcPr>
          <w:p w:rsidR="00B71C08" w:rsidRPr="00F33AF1" w:rsidRDefault="00B71C08" w:rsidP="00610A73">
            <w:pPr>
              <w:rPr>
                <w:b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B71C08" w:rsidRPr="00F33AF1" w:rsidRDefault="00B71C08" w:rsidP="00610A73">
            <w:pPr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71C08" w:rsidRPr="00F33AF1" w:rsidRDefault="00FC7C9D" w:rsidP="00610A7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A0763" w:rsidRPr="00F33AF1">
              <w:rPr>
                <w:b/>
              </w:rPr>
              <w:t xml:space="preserve">сего, </w:t>
            </w:r>
            <w:r w:rsidR="00B71C08" w:rsidRPr="00F33AF1">
              <w:rPr>
                <w:b/>
              </w:rPr>
              <w:t>особей</w:t>
            </w:r>
          </w:p>
        </w:tc>
        <w:tc>
          <w:tcPr>
            <w:tcW w:w="5528" w:type="dxa"/>
            <w:gridSpan w:val="3"/>
            <w:vAlign w:val="center"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B71C08" w:rsidRPr="00234CD2" w:rsidTr="009944C3">
        <w:trPr>
          <w:trHeight w:val="227"/>
        </w:trPr>
        <w:tc>
          <w:tcPr>
            <w:tcW w:w="851" w:type="dxa"/>
            <w:vMerge/>
            <w:vAlign w:val="center"/>
            <w:hideMark/>
          </w:tcPr>
          <w:p w:rsidR="00B71C08" w:rsidRPr="00F33AF1" w:rsidRDefault="00B71C08" w:rsidP="00610A73">
            <w:pPr>
              <w:rPr>
                <w:b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B71C08" w:rsidRPr="00F33AF1" w:rsidRDefault="00B71C08" w:rsidP="00610A73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старше 1 года, особей</w:t>
            </w:r>
          </w:p>
        </w:tc>
        <w:tc>
          <w:tcPr>
            <w:tcW w:w="1701" w:type="dxa"/>
            <w:vMerge w:val="restart"/>
            <w:vAlign w:val="center"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до 1 года, особей</w:t>
            </w:r>
          </w:p>
        </w:tc>
      </w:tr>
      <w:tr w:rsidR="00B71C08" w:rsidRPr="00234CD2" w:rsidTr="009944C3">
        <w:trPr>
          <w:trHeight w:val="227"/>
        </w:trPr>
        <w:tc>
          <w:tcPr>
            <w:tcW w:w="851" w:type="dxa"/>
            <w:vMerge/>
            <w:shd w:val="clear" w:color="auto" w:fill="auto"/>
            <w:vAlign w:val="bottom"/>
            <w:hideMark/>
          </w:tcPr>
          <w:p w:rsidR="00B71C08" w:rsidRPr="00234CD2" w:rsidRDefault="00B71C08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7087" w:type="dxa"/>
            <w:vMerge/>
            <w:shd w:val="clear" w:color="auto" w:fill="auto"/>
            <w:vAlign w:val="bottom"/>
            <w:hideMark/>
          </w:tcPr>
          <w:p w:rsidR="00B71C08" w:rsidRPr="00234CD2" w:rsidRDefault="00B71C08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  <w:hideMark/>
          </w:tcPr>
          <w:p w:rsidR="00B71C08" w:rsidRPr="00234CD2" w:rsidRDefault="00B71C08" w:rsidP="00610A73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1C08" w:rsidRPr="00F33AF1" w:rsidRDefault="003C5326" w:rsidP="003C5326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 xml:space="preserve">самцы во время гона </w:t>
            </w:r>
          </w:p>
        </w:tc>
        <w:tc>
          <w:tcPr>
            <w:tcW w:w="2268" w:type="dxa"/>
            <w:vAlign w:val="center"/>
          </w:tcPr>
          <w:p w:rsidR="00B71C08" w:rsidRPr="00F33AF1" w:rsidRDefault="003C5326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без подразделения по половому пр</w:t>
            </w:r>
            <w:r w:rsidRPr="00F33AF1">
              <w:rPr>
                <w:rFonts w:ascii="Times New Roman" w:hAnsi="Times New Roman" w:cs="Times New Roman"/>
                <w:b/>
              </w:rPr>
              <w:t>и</w:t>
            </w:r>
            <w:r w:rsidRPr="00F33AF1">
              <w:rPr>
                <w:rFonts w:ascii="Times New Roman" w:hAnsi="Times New Roman" w:cs="Times New Roman"/>
                <w:b/>
              </w:rPr>
              <w:t>знаку</w:t>
            </w:r>
          </w:p>
        </w:tc>
        <w:tc>
          <w:tcPr>
            <w:tcW w:w="1701" w:type="dxa"/>
            <w:vMerge/>
            <w:vAlign w:val="center"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C08" w:rsidRPr="00234CD2" w:rsidTr="009944C3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4</w:t>
            </w:r>
          </w:p>
        </w:tc>
        <w:tc>
          <w:tcPr>
            <w:tcW w:w="2268" w:type="dxa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5</w:t>
            </w:r>
          </w:p>
        </w:tc>
        <w:tc>
          <w:tcPr>
            <w:tcW w:w="1701" w:type="dxa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6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Ивановское региональное отделение военно-охотничьего общества — общероссийской спортивной общественной организации</w:t>
            </w:r>
            <w:r w:rsidRPr="00234CD2">
              <w:t xml:space="preserve"> («Афанасьевское»)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16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4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«Возрождение» («Демидовское»)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3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«Гусли» («Маркушинское»)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3</w:t>
            </w:r>
          </w:p>
        </w:tc>
        <w:tc>
          <w:tcPr>
            <w:tcW w:w="2268" w:type="dxa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13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3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Ивановское региональное отделение общественно-государственного объединения «Всероссийское физкультурно-спортивное общество</w:t>
            </w:r>
            <w:r w:rsidRPr="00234CD2">
              <w:t xml:space="preserve"> «Динамо» («Порздневское»)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3</w:t>
            </w:r>
          </w:p>
        </w:tc>
        <w:tc>
          <w:tcPr>
            <w:tcW w:w="2268" w:type="dxa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16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4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 от 28.10.2010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5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19/20-2012 от 12.01.2012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5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20/21-2012 от 12.01.2012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6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34/22-2012 от 12.01.2012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3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lastRenderedPageBreak/>
              <w:t>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 w:rsidRPr="00234CD2">
              <w:t>А</w:t>
            </w:r>
            <w:r>
              <w:t>втономная некоммерческая организация</w:t>
            </w:r>
            <w:r w:rsidRPr="00234CD2">
              <w:t xml:space="preserve"> «Клуб </w:t>
            </w:r>
            <w:r>
              <w:t>военачальников Российской Федерации</w:t>
            </w:r>
            <w:r w:rsidRPr="00234CD2"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3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 w:rsidRPr="00234CD2">
              <w:t>З</w:t>
            </w:r>
            <w:r>
              <w:t>акрытое акционерное общество</w:t>
            </w:r>
            <w:r w:rsidRPr="00234CD2">
              <w:t xml:space="preserve"> «Варяг»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4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 xml:space="preserve">Общество с ограниченной ответственностью </w:t>
            </w:r>
            <w:r w:rsidRPr="00234CD2">
              <w:t>«Волжская инвестиционная компания ВИК»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7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2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Ассоциация «Некоммерческое партнерство охотников и рыболовов «Славянка»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«Орион»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«Волга»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5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«Деревообработка»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«И</w:t>
            </w:r>
            <w:r>
              <w:t>звозчик</w:t>
            </w:r>
            <w:r w:rsidRPr="00234CD2"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8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«Март»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«Мирславское: охота и рыбалка на Нерли»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4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«Охотничье хозяйство «Долматовское»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4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 «Производственная компания «Прогрессивные технологии»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6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«Простор+Охота»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2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0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«Русиново»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2</w:t>
            </w:r>
          </w:p>
        </w:tc>
        <w:tc>
          <w:tcPr>
            <w:tcW w:w="2268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5</w:t>
            </w:r>
          </w:p>
        </w:tc>
        <w:tc>
          <w:tcPr>
            <w:tcW w:w="1701" w:type="dxa"/>
            <w:vAlign w:val="center"/>
          </w:tcPr>
          <w:p w:rsidR="00BA2171" w:rsidRPr="00090119" w:rsidRDefault="00BA2171" w:rsidP="00BA2171">
            <w:pPr>
              <w:jc w:val="center"/>
            </w:pPr>
            <w:r w:rsidRPr="00090119">
              <w:t>1</w:t>
            </w:r>
          </w:p>
        </w:tc>
      </w:tr>
      <w:tr w:rsidR="00BA2171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«Южская звероферма»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2</w:t>
            </w:r>
          </w:p>
        </w:tc>
        <w:tc>
          <w:tcPr>
            <w:tcW w:w="2268" w:type="dxa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10</w:t>
            </w:r>
          </w:p>
        </w:tc>
        <w:tc>
          <w:tcPr>
            <w:tcW w:w="1701" w:type="dxa"/>
            <w:vAlign w:val="center"/>
          </w:tcPr>
          <w:p w:rsidR="00BA2171" w:rsidRPr="00090119" w:rsidRDefault="00090119" w:rsidP="00BA2171">
            <w:pPr>
              <w:jc w:val="center"/>
            </w:pPr>
            <w:r w:rsidRPr="00090119">
              <w:t>2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Верхнеландеховского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9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Заволжского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2</w:t>
            </w:r>
          </w:p>
        </w:tc>
        <w:tc>
          <w:tcPr>
            <w:tcW w:w="2268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16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2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Комсомольского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9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Лежневского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5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0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Лухского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2</w:t>
            </w:r>
          </w:p>
        </w:tc>
        <w:tc>
          <w:tcPr>
            <w:tcW w:w="2268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12</w:t>
            </w:r>
          </w:p>
        </w:tc>
        <w:tc>
          <w:tcPr>
            <w:tcW w:w="1701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</w:t>
            </w:r>
            <w:r w:rsidRPr="00234CD2">
              <w:lastRenderedPageBreak/>
              <w:t xml:space="preserve">Пестяковского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lastRenderedPageBreak/>
              <w:t>27.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Приволжского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</w:t>
            </w:r>
          </w:p>
        </w:tc>
        <w:tc>
          <w:tcPr>
            <w:tcW w:w="2268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5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Пучежского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10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0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29.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Савинского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11</w:t>
            </w:r>
          </w:p>
        </w:tc>
        <w:tc>
          <w:tcPr>
            <w:tcW w:w="1701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30.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Фурмановского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3</w:t>
            </w:r>
          </w:p>
        </w:tc>
        <w:tc>
          <w:tcPr>
            <w:tcW w:w="2268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10</w:t>
            </w:r>
          </w:p>
        </w:tc>
        <w:tc>
          <w:tcPr>
            <w:tcW w:w="1701" w:type="dxa"/>
            <w:vAlign w:val="center"/>
          </w:tcPr>
          <w:p w:rsidR="003A4F59" w:rsidRPr="00090119" w:rsidRDefault="00090119" w:rsidP="003A4F59">
            <w:pPr>
              <w:jc w:val="center"/>
            </w:pPr>
            <w:r w:rsidRPr="00090119">
              <w:t>3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31.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Южского муниципального </w:t>
            </w:r>
            <w:r>
              <w:t>района</w:t>
            </w:r>
            <w:r w:rsidRPr="00234CD2">
              <w:t xml:space="preserve"> Ивановской области «Сокол»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4</w:t>
            </w:r>
          </w:p>
        </w:tc>
        <w:tc>
          <w:tcPr>
            <w:tcW w:w="2268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11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3</w:t>
            </w:r>
          </w:p>
        </w:tc>
      </w:tr>
      <w:tr w:rsidR="003A4F59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4F59" w:rsidRPr="00234CD2" w:rsidRDefault="003A4F59" w:rsidP="003A4F59">
            <w:r w:rsidRPr="00234CD2">
              <w:t>32.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A4F59" w:rsidRPr="00234CD2" w:rsidRDefault="003A4F59" w:rsidP="003A4F59">
            <w:r>
              <w:t>Общественная организация охотников и рыболовов</w:t>
            </w:r>
            <w:r w:rsidRPr="00234CD2">
              <w:t xml:space="preserve"> Юрьевецкого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  <w:rPr>
                <w:bCs/>
              </w:rPr>
            </w:pPr>
            <w:r w:rsidRPr="00090119">
              <w:rPr>
                <w:bCs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3</w:t>
            </w:r>
          </w:p>
        </w:tc>
        <w:tc>
          <w:tcPr>
            <w:tcW w:w="2268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17</w:t>
            </w:r>
          </w:p>
        </w:tc>
        <w:tc>
          <w:tcPr>
            <w:tcW w:w="1701" w:type="dxa"/>
            <w:vAlign w:val="center"/>
          </w:tcPr>
          <w:p w:rsidR="003A4F59" w:rsidRPr="00090119" w:rsidRDefault="003A4F59" w:rsidP="003A4F59">
            <w:pPr>
              <w:jc w:val="center"/>
            </w:pPr>
            <w:r w:rsidRPr="00090119">
              <w:t>4</w:t>
            </w:r>
          </w:p>
        </w:tc>
      </w:tr>
      <w:tr w:rsidR="00FD521E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D521E" w:rsidRPr="00234CD2" w:rsidRDefault="00F6786A" w:rsidP="00FD521E">
            <w:r>
              <w:t>Некоммерческое партнерство «Иваново-Вознесенское общество охотников и рыболовов»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2</w:t>
            </w:r>
          </w:p>
        </w:tc>
        <w:tc>
          <w:tcPr>
            <w:tcW w:w="2268" w:type="dxa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7</w:t>
            </w:r>
          </w:p>
        </w:tc>
        <w:tc>
          <w:tcPr>
            <w:tcW w:w="1701" w:type="dxa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2</w:t>
            </w:r>
          </w:p>
        </w:tc>
      </w:tr>
      <w:tr w:rsidR="00FD521E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Ивановская областная общественная организация охотников и рыболовов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</w:pPr>
            <w:r w:rsidRPr="00090119">
              <w:t>6</w:t>
            </w:r>
          </w:p>
        </w:tc>
        <w:tc>
          <w:tcPr>
            <w:tcW w:w="2268" w:type="dxa"/>
            <w:vAlign w:val="center"/>
          </w:tcPr>
          <w:p w:rsidR="00FD521E" w:rsidRPr="00090119" w:rsidRDefault="00090119" w:rsidP="00FD521E">
            <w:pPr>
              <w:jc w:val="center"/>
            </w:pPr>
            <w:r w:rsidRPr="00090119">
              <w:t>84</w:t>
            </w:r>
          </w:p>
        </w:tc>
        <w:tc>
          <w:tcPr>
            <w:tcW w:w="1701" w:type="dxa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</w:tr>
      <w:tr w:rsidR="00FD521E" w:rsidRPr="00234CD2" w:rsidTr="005349E1">
        <w:trPr>
          <w:trHeight w:val="2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21E" w:rsidRPr="00234CD2" w:rsidRDefault="00FD521E" w:rsidP="00FD521E">
            <w:r w:rsidRPr="00234CD2">
              <w:t>35</w:t>
            </w:r>
            <w: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D521E" w:rsidRPr="00234CD2" w:rsidRDefault="00FD521E" w:rsidP="00FD521E">
            <w:r w:rsidRPr="00234CD2">
              <w:t>Общедоступные охотничьи угодья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2268" w:type="dxa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  <w:tc>
          <w:tcPr>
            <w:tcW w:w="1701" w:type="dxa"/>
            <w:vAlign w:val="center"/>
          </w:tcPr>
          <w:p w:rsidR="00FD521E" w:rsidRPr="00090119" w:rsidRDefault="00FD521E" w:rsidP="00FD521E">
            <w:pPr>
              <w:jc w:val="center"/>
            </w:pPr>
            <w:r w:rsidRPr="00090119">
              <w:t>0</w:t>
            </w:r>
          </w:p>
        </w:tc>
      </w:tr>
      <w:tr w:rsidR="00FD521E" w:rsidRPr="00234CD2" w:rsidTr="005349E1">
        <w:trPr>
          <w:trHeight w:val="442"/>
        </w:trPr>
        <w:tc>
          <w:tcPr>
            <w:tcW w:w="7938" w:type="dxa"/>
            <w:gridSpan w:val="2"/>
            <w:shd w:val="clear" w:color="auto" w:fill="auto"/>
            <w:noWrap/>
            <w:vAlign w:val="center"/>
            <w:hideMark/>
          </w:tcPr>
          <w:p w:rsidR="00FD521E" w:rsidRPr="00F33AF1" w:rsidRDefault="00FD521E" w:rsidP="00FD521E">
            <w:pPr>
              <w:rPr>
                <w:bCs/>
              </w:rPr>
            </w:pPr>
            <w:r w:rsidRPr="00F33AF1">
              <w:rPr>
                <w:bCs/>
              </w:rPr>
              <w:t>Итого лимит по Ивановской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472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50</w:t>
            </w:r>
          </w:p>
        </w:tc>
        <w:tc>
          <w:tcPr>
            <w:tcW w:w="2268" w:type="dxa"/>
            <w:vAlign w:val="center"/>
          </w:tcPr>
          <w:p w:rsidR="00FD521E" w:rsidRPr="00090119" w:rsidRDefault="00090119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369</w:t>
            </w:r>
          </w:p>
        </w:tc>
        <w:tc>
          <w:tcPr>
            <w:tcW w:w="1701" w:type="dxa"/>
            <w:vAlign w:val="center"/>
          </w:tcPr>
          <w:p w:rsidR="00FD521E" w:rsidRPr="00090119" w:rsidRDefault="00FD521E" w:rsidP="00FD521E">
            <w:pPr>
              <w:jc w:val="center"/>
              <w:rPr>
                <w:bCs/>
              </w:rPr>
            </w:pPr>
            <w:r w:rsidRPr="00090119">
              <w:rPr>
                <w:bCs/>
              </w:rPr>
              <w:t>53</w:t>
            </w:r>
          </w:p>
        </w:tc>
      </w:tr>
    </w:tbl>
    <w:p w:rsidR="00251154" w:rsidRDefault="00251154" w:rsidP="00251154">
      <w:pPr>
        <w:ind w:firstLine="698"/>
        <w:jc w:val="right"/>
        <w:rPr>
          <w:rStyle w:val="aa"/>
          <w:b w:val="0"/>
          <w:bCs/>
        </w:rPr>
      </w:pPr>
    </w:p>
    <w:p w:rsidR="00C64FD5" w:rsidRPr="00504345" w:rsidRDefault="00C64FD5" w:rsidP="00251154">
      <w:pPr>
        <w:ind w:firstLine="698"/>
        <w:jc w:val="right"/>
        <w:rPr>
          <w:rStyle w:val="aa"/>
          <w:b w:val="0"/>
          <w:bCs/>
        </w:rPr>
      </w:pPr>
    </w:p>
    <w:p w:rsidR="00251154" w:rsidRPr="00F33AF1" w:rsidRDefault="00251154" w:rsidP="00251154">
      <w:pPr>
        <w:ind w:firstLine="698"/>
        <w:jc w:val="right"/>
        <w:rPr>
          <w:b/>
          <w:sz w:val="28"/>
          <w:szCs w:val="28"/>
        </w:rPr>
      </w:pPr>
      <w:r w:rsidRPr="00504345">
        <w:rPr>
          <w:rStyle w:val="aa"/>
          <w:b w:val="0"/>
          <w:bCs/>
        </w:rPr>
        <w:br w:type="page"/>
      </w:r>
      <w:r w:rsidRPr="00F33AF1">
        <w:rPr>
          <w:rStyle w:val="aa"/>
          <w:b w:val="0"/>
          <w:bCs/>
          <w:sz w:val="28"/>
          <w:szCs w:val="28"/>
        </w:rPr>
        <w:lastRenderedPageBreak/>
        <w:t xml:space="preserve">Приложение 7 </w:t>
      </w:r>
      <w:r w:rsidRPr="00F33AF1">
        <w:rPr>
          <w:rStyle w:val="aa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F33AF1">
          <w:rPr>
            <w:rStyle w:val="ab"/>
            <w:bCs/>
            <w:color w:val="auto"/>
            <w:sz w:val="28"/>
            <w:szCs w:val="28"/>
          </w:rPr>
          <w:t>указу</w:t>
        </w:r>
      </w:hyperlink>
    </w:p>
    <w:p w:rsidR="00251154" w:rsidRPr="00F33AF1" w:rsidRDefault="00251154" w:rsidP="00251154">
      <w:pPr>
        <w:ind w:firstLine="698"/>
        <w:jc w:val="right"/>
        <w:rPr>
          <w:b/>
          <w:sz w:val="28"/>
          <w:szCs w:val="28"/>
        </w:rPr>
      </w:pPr>
      <w:r w:rsidRPr="00F33AF1">
        <w:rPr>
          <w:rStyle w:val="aa"/>
          <w:b w:val="0"/>
          <w:bCs/>
          <w:sz w:val="28"/>
          <w:szCs w:val="28"/>
        </w:rPr>
        <w:t>Губернатора Ивановской области</w:t>
      </w:r>
    </w:p>
    <w:p w:rsidR="00251154" w:rsidRPr="00F33AF1" w:rsidRDefault="00734E94" w:rsidP="00251154">
      <w:pPr>
        <w:ind w:firstLine="698"/>
        <w:jc w:val="right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от_______________ № ____-уг</w:t>
      </w:r>
    </w:p>
    <w:p w:rsidR="00251154" w:rsidRPr="00504345" w:rsidRDefault="00251154" w:rsidP="00251154"/>
    <w:p w:rsidR="00251154" w:rsidRPr="00504345" w:rsidRDefault="00251154" w:rsidP="00251154">
      <w:pPr>
        <w:pStyle w:val="affff5"/>
        <w:jc w:val="center"/>
        <w:rPr>
          <w:rFonts w:ascii="Times New Roman" w:hAnsi="Times New Roman" w:cs="Times New Roman"/>
          <w:b/>
        </w:rPr>
      </w:pPr>
      <w:r w:rsidRPr="00504345">
        <w:rPr>
          <w:rFonts w:ascii="Times New Roman" w:hAnsi="Times New Roman" w:cs="Times New Roman"/>
          <w:b/>
        </w:rPr>
        <w:t>Лимит и квоты добычи на территории Ивановской области рыси</w:t>
      </w:r>
    </w:p>
    <w:p w:rsidR="00251154" w:rsidRPr="00F6786A" w:rsidRDefault="00251154" w:rsidP="00251154">
      <w:pPr>
        <w:pStyle w:val="affff5"/>
        <w:jc w:val="center"/>
        <w:rPr>
          <w:rFonts w:ascii="Times New Roman" w:hAnsi="Times New Roman" w:cs="Times New Roman"/>
          <w:b/>
        </w:rPr>
      </w:pPr>
      <w:r w:rsidRPr="00504345">
        <w:rPr>
          <w:rFonts w:ascii="Times New Roman" w:hAnsi="Times New Roman" w:cs="Times New Roman"/>
          <w:b/>
        </w:rPr>
        <w:t>на период с 01.08.20</w:t>
      </w:r>
      <w:r w:rsidR="00F6786A">
        <w:rPr>
          <w:rFonts w:ascii="Times New Roman" w:hAnsi="Times New Roman" w:cs="Times New Roman"/>
          <w:b/>
        </w:rPr>
        <w:t>20</w:t>
      </w:r>
      <w:r w:rsidRPr="00504345">
        <w:rPr>
          <w:rFonts w:ascii="Times New Roman" w:hAnsi="Times New Roman" w:cs="Times New Roman"/>
          <w:b/>
        </w:rPr>
        <w:t xml:space="preserve"> до 01.08.20</w:t>
      </w:r>
      <w:r w:rsidR="005349E1">
        <w:rPr>
          <w:rFonts w:ascii="Times New Roman" w:hAnsi="Times New Roman" w:cs="Times New Roman"/>
          <w:b/>
          <w:lang w:val="en-US"/>
        </w:rPr>
        <w:t>2</w:t>
      </w:r>
      <w:r w:rsidR="00F6786A">
        <w:rPr>
          <w:rFonts w:ascii="Times New Roman" w:hAnsi="Times New Roman" w:cs="Times New Roman"/>
          <w:b/>
        </w:rPr>
        <w:t>1</w:t>
      </w:r>
    </w:p>
    <w:p w:rsidR="00B71C08" w:rsidRPr="00234CD2" w:rsidRDefault="00B71C08" w:rsidP="00B71C08">
      <w:pPr>
        <w:rPr>
          <w:lang/>
        </w:rPr>
      </w:pPr>
    </w:p>
    <w:tbl>
      <w:tblPr>
        <w:tblW w:w="14600" w:type="dxa"/>
        <w:tblInd w:w="250" w:type="dxa"/>
        <w:tblLook w:val="04A0"/>
      </w:tblPr>
      <w:tblGrid>
        <w:gridCol w:w="823"/>
        <w:gridCol w:w="8391"/>
        <w:gridCol w:w="1559"/>
        <w:gridCol w:w="3827"/>
      </w:tblGrid>
      <w:tr w:rsidR="00B71C08" w:rsidRPr="00234CD2" w:rsidTr="00827FEC">
        <w:trPr>
          <w:trHeight w:val="22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jc w:val="center"/>
              <w:rPr>
                <w:b/>
              </w:rPr>
            </w:pPr>
            <w:r w:rsidRPr="00F33AF1">
              <w:rPr>
                <w:b/>
              </w:rPr>
              <w:t xml:space="preserve">№ п/п </w:t>
            </w:r>
          </w:p>
        </w:tc>
        <w:tc>
          <w:tcPr>
            <w:tcW w:w="8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Охотничье хозяйство</w:t>
            </w:r>
          </w:p>
          <w:p w:rsidR="00B71C08" w:rsidRPr="00F33AF1" w:rsidRDefault="00B71C08" w:rsidP="00610A73">
            <w:pPr>
              <w:jc w:val="center"/>
              <w:rPr>
                <w:b/>
              </w:rPr>
            </w:pPr>
            <w:r w:rsidRPr="00F33AF1">
              <w:rPr>
                <w:b/>
              </w:rPr>
              <w:t>(общедоступные охотничьи угодья)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jc w:val="center"/>
              <w:rPr>
                <w:b/>
                <w:bCs/>
              </w:rPr>
            </w:pPr>
            <w:r w:rsidRPr="00F33AF1">
              <w:rPr>
                <w:b/>
                <w:bCs/>
              </w:rPr>
              <w:t>Квоты добычи</w:t>
            </w:r>
          </w:p>
        </w:tc>
      </w:tr>
      <w:tr w:rsidR="00B71C08" w:rsidRPr="00234CD2" w:rsidTr="00827FEC">
        <w:trPr>
          <w:trHeight w:val="22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C08" w:rsidRPr="00F33AF1" w:rsidRDefault="00B71C08" w:rsidP="00610A73">
            <w:pPr>
              <w:rPr>
                <w:b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C08" w:rsidRPr="00F33AF1" w:rsidRDefault="00B71C08" w:rsidP="00610A73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08" w:rsidRPr="00F33AF1" w:rsidRDefault="00FC7C9D" w:rsidP="00610A7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A0763" w:rsidRPr="00F33AF1">
              <w:rPr>
                <w:b/>
              </w:rPr>
              <w:t xml:space="preserve">сего, </w:t>
            </w:r>
            <w:r w:rsidR="00B71C08" w:rsidRPr="00F33AF1">
              <w:rPr>
                <w:b/>
              </w:rPr>
              <w:t>особей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B71C08" w:rsidRPr="00234CD2" w:rsidTr="00827FEC">
        <w:trPr>
          <w:trHeight w:val="891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08" w:rsidRPr="00F33AF1" w:rsidRDefault="00B71C08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08" w:rsidRPr="00F33AF1" w:rsidRDefault="00B71C08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C08" w:rsidRPr="00F33AF1" w:rsidRDefault="00B71C08" w:rsidP="00610A7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08" w:rsidRPr="00F33AF1" w:rsidRDefault="00B71C08" w:rsidP="00610A73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 w:rsidRPr="00F33AF1">
              <w:rPr>
                <w:rFonts w:ascii="Times New Roman" w:hAnsi="Times New Roman" w:cs="Times New Roman"/>
                <w:b/>
              </w:rPr>
              <w:t>без подразделения по половому и возрастному признакам</w:t>
            </w:r>
          </w:p>
        </w:tc>
      </w:tr>
      <w:tr w:rsidR="00B71C08" w:rsidRPr="00234CD2" w:rsidTr="00827FEC">
        <w:trPr>
          <w:trHeight w:val="19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08" w:rsidRPr="00F33AF1" w:rsidRDefault="00B71C08" w:rsidP="00610A73">
            <w:pPr>
              <w:jc w:val="center"/>
            </w:pPr>
            <w:r w:rsidRPr="00F33AF1">
              <w:t>4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Ивановское региональное отделение военно-охотничьего общества — общероссийской спортивной общественной организации</w:t>
            </w:r>
            <w:r w:rsidRPr="00234CD2">
              <w:t xml:space="preserve"> («Афанасьевское»)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«Возрождение» («Демидовское»)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«Гусли» («Маркушинское»)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5349E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Ивановское региональное отделение общественно-государственного объединения «Всероссийское физкультурно-спортивное общество</w:t>
            </w:r>
            <w:r w:rsidRPr="00234CD2">
              <w:t xml:space="preserve"> «Динамо» («Порздневское»)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BA2171" w:rsidP="00BA2171">
            <w:pPr>
              <w:jc w:val="center"/>
            </w:pPr>
            <w:r w:rsidRPr="001A051E">
              <w:t>1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 xml:space="preserve">Общество с ограниченной ответственностью «Охотничье-рыболовное хозяйство РИАТ»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</w:pPr>
          </w:p>
        </w:tc>
      </w:tr>
      <w:tr w:rsidR="00BA2171" w:rsidRPr="00234CD2" w:rsidTr="005349E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 от 28.10.2010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BA2171" w:rsidP="00BA2171">
            <w:pPr>
              <w:jc w:val="center"/>
            </w:pPr>
            <w:r w:rsidRPr="001A051E">
              <w:t>1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19/20-2012 от 12.01.2012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</w:pPr>
            <w:r w:rsidRPr="001A051E">
              <w:t>0</w:t>
            </w:r>
          </w:p>
        </w:tc>
      </w:tr>
      <w:tr w:rsidR="00BA2171" w:rsidRPr="00234CD2" w:rsidTr="005349E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20/21-2012 от 12.01.2012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1A051E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1A051E" w:rsidP="00BA2171">
            <w:pPr>
              <w:jc w:val="center"/>
            </w:pPr>
            <w:r w:rsidRPr="001A051E"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>
              <w:t>5/4.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Default="00BA2171" w:rsidP="00BA2171">
            <w:r>
              <w:t>Общество с ограниченной ответственностью «Охотничье-рыболовное хозяйство РИАТ» ОХС № 34/22-2012 от 12.01.2012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</w:pPr>
            <w:r w:rsidRPr="001A051E"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 w:rsidRPr="00234CD2">
              <w:t>А</w:t>
            </w:r>
            <w:r>
              <w:t>втономная некоммерческая организация</w:t>
            </w:r>
            <w:r w:rsidRPr="00234CD2">
              <w:t xml:space="preserve"> «Клуб </w:t>
            </w:r>
            <w:r>
              <w:t>военачальников Российской Федерации</w:t>
            </w:r>
            <w:r w:rsidRPr="00234CD2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</w:pPr>
            <w:r w:rsidRPr="001A051E"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 w:rsidRPr="00234CD2">
              <w:t>З</w:t>
            </w:r>
            <w:r>
              <w:t>акрытое акционерное общество</w:t>
            </w:r>
            <w:r w:rsidRPr="00234CD2">
              <w:t xml:space="preserve"> «Варяг»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8.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 xml:space="preserve">Общество с ограниченной ответственностью </w:t>
            </w:r>
            <w:r w:rsidRPr="00234CD2">
              <w:t xml:space="preserve">«Волжская инвестиционная </w:t>
            </w:r>
            <w:r w:rsidRPr="00234CD2">
              <w:lastRenderedPageBreak/>
              <w:t>компания ВИК»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lastRenderedPageBreak/>
              <w:t>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Ассоциация «Некоммерческое партнерство охотников и рыболовов «Славянка»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«Орион»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«Волга»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«Деревообработка»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«И</w:t>
            </w:r>
            <w:r>
              <w:t>звозчик</w:t>
            </w:r>
            <w:r w:rsidRPr="00234CD2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14.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«Март»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«Мирславское: охота и рыбалка на Нерли»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5349E1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«Охотничье хозяйство «Долматовское»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1A051E" w:rsidRDefault="00BA2171" w:rsidP="00BA2171">
            <w:pPr>
              <w:jc w:val="center"/>
            </w:pPr>
            <w:r w:rsidRPr="001A051E">
              <w:t>1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17.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 «Производственная компания «Прогрессивные технологии»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1A051E" w:rsidRDefault="00BA2171" w:rsidP="00BA2171">
            <w:pPr>
              <w:jc w:val="center"/>
            </w:pPr>
            <w:r w:rsidRPr="001A051E"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18.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«Простор+Охота»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19.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«Русиново»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171" w:rsidRPr="00234CD2" w:rsidTr="00827FEC">
        <w:trPr>
          <w:trHeight w:val="2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71" w:rsidRPr="00234CD2" w:rsidRDefault="00BA2171" w:rsidP="00BA2171">
            <w:r w:rsidRPr="00234CD2">
              <w:t>20.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71" w:rsidRPr="00234CD2" w:rsidRDefault="00BA2171" w:rsidP="00BA2171">
            <w:r>
              <w:t>Общество с ограниченной ответственностью</w:t>
            </w:r>
            <w:r w:rsidRPr="00234CD2">
              <w:t xml:space="preserve"> «Южская звероферма»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71" w:rsidRPr="00F33AF1" w:rsidRDefault="00BA2171" w:rsidP="00BA2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3EFC" w:rsidRPr="00234CD2" w:rsidTr="00827FEC">
        <w:trPr>
          <w:trHeight w:val="5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FC" w:rsidRPr="00234CD2" w:rsidRDefault="00313EFC" w:rsidP="00610A73">
            <w:r w:rsidRPr="00234CD2">
              <w:t>21.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234CD2" w:rsidRDefault="00313EFC" w:rsidP="00610A73">
            <w:r>
              <w:t>Общественная организация охотников и рыболовов</w:t>
            </w:r>
            <w:r w:rsidRPr="00234CD2">
              <w:t xml:space="preserve"> Верхнеландеховского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FC" w:rsidRPr="00F33AF1" w:rsidRDefault="00313EFC" w:rsidP="00EF03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FC" w:rsidRPr="00F33AF1" w:rsidRDefault="00313EFC" w:rsidP="00EF0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3EFC" w:rsidRPr="00234CD2" w:rsidTr="009B4B71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EFC" w:rsidRPr="00234CD2" w:rsidRDefault="00313EFC" w:rsidP="00610A73">
            <w:r w:rsidRPr="00234CD2">
              <w:t>22.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FC" w:rsidRPr="00234CD2" w:rsidRDefault="00313EFC" w:rsidP="00610A73">
            <w:r>
              <w:t>Общественная организация охотников и рыболовов</w:t>
            </w:r>
            <w:r w:rsidRPr="00234CD2">
              <w:t xml:space="preserve"> Заволжского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FC" w:rsidRPr="00F33AF1" w:rsidRDefault="00313EFC" w:rsidP="00EF03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FC" w:rsidRPr="00F33AF1" w:rsidRDefault="00313EFC" w:rsidP="00EF0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Комсомольского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24.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Лежневского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25.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Лухского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26.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Пестяковского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27.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Приволжского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1A051E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28.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Пучежского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1A051E">
        <w:trPr>
          <w:trHeight w:val="5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lastRenderedPageBreak/>
              <w:t>29.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Савинского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30.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Фурмановского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31.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Южского муниципального </w:t>
            </w:r>
            <w:r>
              <w:t>района</w:t>
            </w:r>
            <w:r w:rsidRPr="00234CD2">
              <w:t xml:space="preserve"> Ивановской области «Сокол»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9B4B71">
        <w:trPr>
          <w:trHeight w:val="5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32.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>
              <w:t>Общественная организация охотников и рыболовов</w:t>
            </w:r>
            <w:r w:rsidRPr="00234CD2">
              <w:t xml:space="preserve"> Юрьевецкого муниципального </w:t>
            </w:r>
            <w:r>
              <w:t>района</w:t>
            </w:r>
            <w:r w:rsidRPr="00234CD2">
              <w:t xml:space="preserve">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771A7" w:rsidRPr="00234CD2" w:rsidTr="003771A7">
        <w:trPr>
          <w:trHeight w:val="30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7" w:rsidRPr="00234CD2" w:rsidRDefault="003771A7" w:rsidP="003771A7">
            <w:r w:rsidRPr="00234CD2">
              <w:t>33.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A7" w:rsidRPr="00234CD2" w:rsidRDefault="00F6786A" w:rsidP="003771A7">
            <w:r>
              <w:t>Некоммерческое партнерство «Иваново-Вознесенское общество охотников и рыболовов»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7" w:rsidRPr="00F33AF1" w:rsidRDefault="003771A7" w:rsidP="003771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7" w:rsidRPr="00F33AF1" w:rsidRDefault="003771A7" w:rsidP="003771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234CD2" w:rsidTr="003771A7">
        <w:trPr>
          <w:trHeight w:val="4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34.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 w:rsidRPr="00234CD2">
              <w:t>Ивановская областная общественная организация охотников и рыболовов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1A051E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1A051E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49E1" w:rsidRPr="00234CD2" w:rsidTr="00827FEC">
        <w:trPr>
          <w:trHeight w:val="2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234CD2" w:rsidRDefault="005349E1" w:rsidP="005349E1">
            <w:r w:rsidRPr="00234CD2">
              <w:t>35</w:t>
            </w:r>
            <w: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234CD2" w:rsidRDefault="005349E1" w:rsidP="005349E1">
            <w:r w:rsidRPr="00234CD2">
              <w:t>Общедоступные охотничьи угодья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E1" w:rsidRPr="00F33AF1" w:rsidRDefault="005349E1" w:rsidP="00534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349E1" w:rsidRPr="00F33AF1" w:rsidTr="005349E1"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E1" w:rsidRPr="00F33AF1" w:rsidRDefault="005349E1" w:rsidP="005349E1">
            <w:pPr>
              <w:rPr>
                <w:bCs/>
              </w:rPr>
            </w:pPr>
            <w:r w:rsidRPr="00F33AF1">
              <w:rPr>
                <w:bCs/>
              </w:rPr>
              <w:t>Итого лимит по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1A051E" w:rsidRDefault="003A4F59" w:rsidP="005349E1">
            <w:pPr>
              <w:jc w:val="center"/>
            </w:pPr>
            <w:r w:rsidRPr="001A051E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E1" w:rsidRPr="001A051E" w:rsidRDefault="003A4F59" w:rsidP="005349E1">
            <w:pPr>
              <w:jc w:val="center"/>
              <w:rPr>
                <w:bCs/>
              </w:rPr>
            </w:pPr>
            <w:r w:rsidRPr="001A051E">
              <w:rPr>
                <w:bCs/>
              </w:rPr>
              <w:t>4</w:t>
            </w:r>
          </w:p>
        </w:tc>
      </w:tr>
    </w:tbl>
    <w:p w:rsidR="00C64FD5" w:rsidRPr="00F33AF1" w:rsidRDefault="00C64FD5" w:rsidP="005349E1"/>
    <w:sectPr w:rsidR="00C64FD5" w:rsidRPr="00F33AF1" w:rsidSect="001F530F">
      <w:pgSz w:w="16837" w:h="11905" w:orient="landscape"/>
      <w:pgMar w:top="1135" w:right="800" w:bottom="851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AA" w:rsidRDefault="001B16AA">
      <w:r>
        <w:separator/>
      </w:r>
    </w:p>
  </w:endnote>
  <w:endnote w:type="continuationSeparator" w:id="1">
    <w:p w:rsidR="001B16AA" w:rsidRDefault="001B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AA" w:rsidRDefault="001B16AA">
      <w:r>
        <w:separator/>
      </w:r>
    </w:p>
  </w:footnote>
  <w:footnote w:type="continuationSeparator" w:id="1">
    <w:p w:rsidR="001B16AA" w:rsidRDefault="001B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71" w:rsidRDefault="00BA2171">
    <w:pPr>
      <w:pStyle w:val="a8"/>
      <w:jc w:val="right"/>
    </w:pPr>
    <w:fldSimple w:instr=" PAGE   \* MERGEFORMAT ">
      <w:r w:rsidR="0019338A">
        <w:rPr>
          <w:noProof/>
        </w:rPr>
        <w:t>25</w:t>
      </w:r>
    </w:fldSimple>
  </w:p>
  <w:p w:rsidR="00BA2171" w:rsidRDefault="00BA21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9ED"/>
    <w:multiLevelType w:val="multilevel"/>
    <w:tmpl w:val="56349C5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3DEA6BB8"/>
    <w:multiLevelType w:val="hybridMultilevel"/>
    <w:tmpl w:val="88F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DE1"/>
    <w:rsid w:val="00000667"/>
    <w:rsid w:val="00000B7B"/>
    <w:rsid w:val="000167E1"/>
    <w:rsid w:val="00025564"/>
    <w:rsid w:val="00027799"/>
    <w:rsid w:val="000543F4"/>
    <w:rsid w:val="00061013"/>
    <w:rsid w:val="00090119"/>
    <w:rsid w:val="00096FB2"/>
    <w:rsid w:val="001066A4"/>
    <w:rsid w:val="001426C1"/>
    <w:rsid w:val="00171A7E"/>
    <w:rsid w:val="00171EEF"/>
    <w:rsid w:val="00175730"/>
    <w:rsid w:val="00175D8B"/>
    <w:rsid w:val="001818D7"/>
    <w:rsid w:val="00183F15"/>
    <w:rsid w:val="0019292B"/>
    <w:rsid w:val="0019338A"/>
    <w:rsid w:val="001A051E"/>
    <w:rsid w:val="001A6287"/>
    <w:rsid w:val="001B16AA"/>
    <w:rsid w:val="001C7270"/>
    <w:rsid w:val="001D6CB3"/>
    <w:rsid w:val="001E7E4C"/>
    <w:rsid w:val="001F530F"/>
    <w:rsid w:val="00200AE0"/>
    <w:rsid w:val="00214079"/>
    <w:rsid w:val="0021798B"/>
    <w:rsid w:val="00251154"/>
    <w:rsid w:val="002537BD"/>
    <w:rsid w:val="00261944"/>
    <w:rsid w:val="00276940"/>
    <w:rsid w:val="00280069"/>
    <w:rsid w:val="002B721B"/>
    <w:rsid w:val="002C27B6"/>
    <w:rsid w:val="002C7211"/>
    <w:rsid w:val="002D0F99"/>
    <w:rsid w:val="002D13B5"/>
    <w:rsid w:val="002D6131"/>
    <w:rsid w:val="002E0925"/>
    <w:rsid w:val="002E1641"/>
    <w:rsid w:val="002E4233"/>
    <w:rsid w:val="002F37B5"/>
    <w:rsid w:val="002F4F08"/>
    <w:rsid w:val="003119EF"/>
    <w:rsid w:val="0031242F"/>
    <w:rsid w:val="00313EFC"/>
    <w:rsid w:val="0032015B"/>
    <w:rsid w:val="00320221"/>
    <w:rsid w:val="00341446"/>
    <w:rsid w:val="00362812"/>
    <w:rsid w:val="00370681"/>
    <w:rsid w:val="0037388B"/>
    <w:rsid w:val="003771A7"/>
    <w:rsid w:val="00391F5C"/>
    <w:rsid w:val="003A2DB7"/>
    <w:rsid w:val="003A4F59"/>
    <w:rsid w:val="003B643F"/>
    <w:rsid w:val="003C5326"/>
    <w:rsid w:val="003D2556"/>
    <w:rsid w:val="003E039E"/>
    <w:rsid w:val="003E20AF"/>
    <w:rsid w:val="003E5D1C"/>
    <w:rsid w:val="003E78CB"/>
    <w:rsid w:val="003F4BE8"/>
    <w:rsid w:val="003F57DD"/>
    <w:rsid w:val="00420258"/>
    <w:rsid w:val="00423E58"/>
    <w:rsid w:val="004346CE"/>
    <w:rsid w:val="00435569"/>
    <w:rsid w:val="00441DD4"/>
    <w:rsid w:val="00441EE6"/>
    <w:rsid w:val="004466C6"/>
    <w:rsid w:val="00473BB9"/>
    <w:rsid w:val="00482AC2"/>
    <w:rsid w:val="00490758"/>
    <w:rsid w:val="004B1479"/>
    <w:rsid w:val="004B5BC0"/>
    <w:rsid w:val="004D4325"/>
    <w:rsid w:val="004E1177"/>
    <w:rsid w:val="004E3259"/>
    <w:rsid w:val="004F4CA2"/>
    <w:rsid w:val="004F7885"/>
    <w:rsid w:val="005018A2"/>
    <w:rsid w:val="00504345"/>
    <w:rsid w:val="00525EB0"/>
    <w:rsid w:val="005349E1"/>
    <w:rsid w:val="005620E7"/>
    <w:rsid w:val="00577BCC"/>
    <w:rsid w:val="00586930"/>
    <w:rsid w:val="005948D4"/>
    <w:rsid w:val="005B76E2"/>
    <w:rsid w:val="005C6AF4"/>
    <w:rsid w:val="005E371D"/>
    <w:rsid w:val="005F3FA1"/>
    <w:rsid w:val="00604874"/>
    <w:rsid w:val="00610A73"/>
    <w:rsid w:val="00621350"/>
    <w:rsid w:val="006374ED"/>
    <w:rsid w:val="006866E7"/>
    <w:rsid w:val="00696E48"/>
    <w:rsid w:val="006A2210"/>
    <w:rsid w:val="006B002A"/>
    <w:rsid w:val="006B324A"/>
    <w:rsid w:val="006B5643"/>
    <w:rsid w:val="00734E94"/>
    <w:rsid w:val="00737318"/>
    <w:rsid w:val="007626DD"/>
    <w:rsid w:val="0076466B"/>
    <w:rsid w:val="00787EFE"/>
    <w:rsid w:val="00795004"/>
    <w:rsid w:val="00795419"/>
    <w:rsid w:val="007A071F"/>
    <w:rsid w:val="007A1700"/>
    <w:rsid w:val="007A44B7"/>
    <w:rsid w:val="007A60F7"/>
    <w:rsid w:val="007D0F47"/>
    <w:rsid w:val="007F1E5F"/>
    <w:rsid w:val="007F602C"/>
    <w:rsid w:val="007F726C"/>
    <w:rsid w:val="00804AD7"/>
    <w:rsid w:val="008070ED"/>
    <w:rsid w:val="008147F5"/>
    <w:rsid w:val="00820348"/>
    <w:rsid w:val="00827FEC"/>
    <w:rsid w:val="00844DE8"/>
    <w:rsid w:val="00862165"/>
    <w:rsid w:val="00882267"/>
    <w:rsid w:val="008A4614"/>
    <w:rsid w:val="008D2FFA"/>
    <w:rsid w:val="008D32CA"/>
    <w:rsid w:val="00900834"/>
    <w:rsid w:val="00920257"/>
    <w:rsid w:val="00936116"/>
    <w:rsid w:val="00937864"/>
    <w:rsid w:val="00947098"/>
    <w:rsid w:val="0095078D"/>
    <w:rsid w:val="00966282"/>
    <w:rsid w:val="00973552"/>
    <w:rsid w:val="009944C3"/>
    <w:rsid w:val="00994877"/>
    <w:rsid w:val="009A3B04"/>
    <w:rsid w:val="009A686F"/>
    <w:rsid w:val="009B478A"/>
    <w:rsid w:val="009B4B71"/>
    <w:rsid w:val="009C5A9A"/>
    <w:rsid w:val="009D5F17"/>
    <w:rsid w:val="009D689F"/>
    <w:rsid w:val="009E4E49"/>
    <w:rsid w:val="009E5203"/>
    <w:rsid w:val="009E6B90"/>
    <w:rsid w:val="00A24DE8"/>
    <w:rsid w:val="00A342F4"/>
    <w:rsid w:val="00A60049"/>
    <w:rsid w:val="00A665CC"/>
    <w:rsid w:val="00A72B1D"/>
    <w:rsid w:val="00A809D8"/>
    <w:rsid w:val="00A87056"/>
    <w:rsid w:val="00A87200"/>
    <w:rsid w:val="00A92AEB"/>
    <w:rsid w:val="00AA1EA2"/>
    <w:rsid w:val="00AA3AAF"/>
    <w:rsid w:val="00AA4ECE"/>
    <w:rsid w:val="00AA510F"/>
    <w:rsid w:val="00AB2BF5"/>
    <w:rsid w:val="00AC5B2C"/>
    <w:rsid w:val="00AD0B72"/>
    <w:rsid w:val="00AE487F"/>
    <w:rsid w:val="00B01DF5"/>
    <w:rsid w:val="00B039B9"/>
    <w:rsid w:val="00B236C3"/>
    <w:rsid w:val="00B50EFA"/>
    <w:rsid w:val="00B71C08"/>
    <w:rsid w:val="00B848A4"/>
    <w:rsid w:val="00BA2171"/>
    <w:rsid w:val="00BB0DD5"/>
    <w:rsid w:val="00BB1574"/>
    <w:rsid w:val="00BB6D69"/>
    <w:rsid w:val="00BC2D67"/>
    <w:rsid w:val="00BC5A38"/>
    <w:rsid w:val="00BC5EFF"/>
    <w:rsid w:val="00BE3EE1"/>
    <w:rsid w:val="00C05C55"/>
    <w:rsid w:val="00C12F02"/>
    <w:rsid w:val="00C2787A"/>
    <w:rsid w:val="00C44E76"/>
    <w:rsid w:val="00C4744B"/>
    <w:rsid w:val="00C55ADC"/>
    <w:rsid w:val="00C64FD5"/>
    <w:rsid w:val="00CB624A"/>
    <w:rsid w:val="00CC575E"/>
    <w:rsid w:val="00CD17F8"/>
    <w:rsid w:val="00CD5D5A"/>
    <w:rsid w:val="00CF09FD"/>
    <w:rsid w:val="00CF29AE"/>
    <w:rsid w:val="00D066F7"/>
    <w:rsid w:val="00D23F2D"/>
    <w:rsid w:val="00D432A8"/>
    <w:rsid w:val="00D47EE3"/>
    <w:rsid w:val="00D536F7"/>
    <w:rsid w:val="00D57F14"/>
    <w:rsid w:val="00D73A70"/>
    <w:rsid w:val="00D82A6B"/>
    <w:rsid w:val="00D87D09"/>
    <w:rsid w:val="00D9527F"/>
    <w:rsid w:val="00DA0763"/>
    <w:rsid w:val="00DA749C"/>
    <w:rsid w:val="00DD33D6"/>
    <w:rsid w:val="00DD7C53"/>
    <w:rsid w:val="00E03FCE"/>
    <w:rsid w:val="00E06A7C"/>
    <w:rsid w:val="00E11BD1"/>
    <w:rsid w:val="00E4549A"/>
    <w:rsid w:val="00E53169"/>
    <w:rsid w:val="00E5372B"/>
    <w:rsid w:val="00E641BF"/>
    <w:rsid w:val="00E65718"/>
    <w:rsid w:val="00E82429"/>
    <w:rsid w:val="00E8542E"/>
    <w:rsid w:val="00EC2E6D"/>
    <w:rsid w:val="00EC77F2"/>
    <w:rsid w:val="00EF03D4"/>
    <w:rsid w:val="00F117A0"/>
    <w:rsid w:val="00F33AF1"/>
    <w:rsid w:val="00F41883"/>
    <w:rsid w:val="00F43796"/>
    <w:rsid w:val="00F4746C"/>
    <w:rsid w:val="00F564E5"/>
    <w:rsid w:val="00F60A1B"/>
    <w:rsid w:val="00F6786A"/>
    <w:rsid w:val="00F70505"/>
    <w:rsid w:val="00F86E50"/>
    <w:rsid w:val="00F911B5"/>
    <w:rsid w:val="00FA1E84"/>
    <w:rsid w:val="00FA37B1"/>
    <w:rsid w:val="00FC38E0"/>
    <w:rsid w:val="00FC7C9D"/>
    <w:rsid w:val="00FD4DE1"/>
    <w:rsid w:val="00FD521E"/>
    <w:rsid w:val="00F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11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2">
    <w:name w:val="heading 2"/>
    <w:basedOn w:val="1"/>
    <w:next w:val="a"/>
    <w:link w:val="20"/>
    <w:uiPriority w:val="99"/>
    <w:qFormat/>
    <w:rsid w:val="0025115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5115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51154"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  <w:szCs w:val="20"/>
    </w:rPr>
  </w:style>
  <w:style w:type="paragraph" w:styleId="a7">
    <w:name w:val="Body Text"/>
    <w:basedOn w:val="a"/>
    <w:rPr>
      <w:sz w:val="44"/>
      <w:szCs w:val="20"/>
    </w:rPr>
  </w:style>
  <w:style w:type="paragraph" w:styleId="a8">
    <w:name w:val="header"/>
    <w:basedOn w:val="a"/>
    <w:link w:val="a9"/>
    <w:uiPriority w:val="99"/>
    <w:rsid w:val="00AA4EC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rsid w:val="0025115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9"/>
    <w:rsid w:val="0025115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25115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25115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251154"/>
    <w:rPr>
      <w:b/>
      <w:color w:val="26282F"/>
    </w:rPr>
  </w:style>
  <w:style w:type="character" w:customStyle="1" w:styleId="ab">
    <w:name w:val="Гипертекстовая ссылка"/>
    <w:uiPriority w:val="99"/>
    <w:rsid w:val="00251154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uiPriority w:val="99"/>
    <w:rsid w:val="00251154"/>
    <w:rPr>
      <w:rFonts w:cs="Times New Roman"/>
      <w:b w:val="0"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25115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251154"/>
  </w:style>
  <w:style w:type="paragraph" w:customStyle="1" w:styleId="af">
    <w:name w:val="Внимание: недобросовестность!"/>
    <w:basedOn w:val="ad"/>
    <w:next w:val="a"/>
    <w:uiPriority w:val="99"/>
    <w:rsid w:val="00251154"/>
  </w:style>
  <w:style w:type="character" w:customStyle="1" w:styleId="af0">
    <w:name w:val="Выделение для Базового Поиска"/>
    <w:uiPriority w:val="99"/>
    <w:rsid w:val="00251154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uiPriority w:val="99"/>
    <w:rsid w:val="00251154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25115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3">
    <w:name w:val="Основное меню (преемственное)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4">
    <w:name w:val="Заголовок"/>
    <w:basedOn w:val="af3"/>
    <w:next w:val="a"/>
    <w:uiPriority w:val="99"/>
    <w:rsid w:val="00251154"/>
    <w:rPr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25115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8">
    <w:name w:val="Заголовок своего сообщения"/>
    <w:uiPriority w:val="99"/>
    <w:rsid w:val="00251154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Заголовок чужого сообщения"/>
    <w:uiPriority w:val="99"/>
    <w:rsid w:val="00251154"/>
    <w:rPr>
      <w:rFonts w:cs="Times New Roman"/>
      <w:b/>
      <w:bCs/>
      <w:color w:val="FF0000"/>
    </w:rPr>
  </w:style>
  <w:style w:type="paragraph" w:customStyle="1" w:styleId="afb">
    <w:name w:val="Заголовок ЭР (левое окно)"/>
    <w:basedOn w:val="a"/>
    <w:next w:val="a"/>
    <w:uiPriority w:val="99"/>
    <w:rsid w:val="0025115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c">
    <w:name w:val="Заголовок ЭР (правое окно)"/>
    <w:basedOn w:val="afb"/>
    <w:next w:val="a"/>
    <w:uiPriority w:val="99"/>
    <w:rsid w:val="00251154"/>
    <w:pPr>
      <w:spacing w:after="0"/>
      <w:jc w:val="left"/>
    </w:pPr>
  </w:style>
  <w:style w:type="paragraph" w:customStyle="1" w:styleId="afd">
    <w:name w:val="Интерактивный заголовок"/>
    <w:basedOn w:val="af4"/>
    <w:next w:val="a"/>
    <w:uiPriority w:val="99"/>
    <w:rsid w:val="00251154"/>
    <w:rPr>
      <w:u w:val="single"/>
    </w:rPr>
  </w:style>
  <w:style w:type="paragraph" w:customStyle="1" w:styleId="afe">
    <w:name w:val="Текст информации об изменениях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5115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uiPriority w:val="99"/>
    <w:rsid w:val="0025115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51154"/>
    <w:rPr>
      <w:i/>
      <w:iCs/>
    </w:rPr>
  </w:style>
  <w:style w:type="paragraph" w:customStyle="1" w:styleId="aff3">
    <w:name w:val="Текст (лев. подпись)"/>
    <w:basedOn w:val="a"/>
    <w:next w:val="a"/>
    <w:uiPriority w:val="99"/>
    <w:rsid w:val="002511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Колонтитул (левый)"/>
    <w:basedOn w:val="aff3"/>
    <w:next w:val="a"/>
    <w:uiPriority w:val="99"/>
    <w:rsid w:val="00251154"/>
    <w:rPr>
      <w:sz w:val="14"/>
      <w:szCs w:val="14"/>
    </w:rPr>
  </w:style>
  <w:style w:type="paragraph" w:customStyle="1" w:styleId="aff5">
    <w:name w:val="Текст (прав. подпись)"/>
    <w:basedOn w:val="a"/>
    <w:next w:val="a"/>
    <w:uiPriority w:val="99"/>
    <w:rsid w:val="0025115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6">
    <w:name w:val="Колонтитул (правый)"/>
    <w:basedOn w:val="aff5"/>
    <w:next w:val="a"/>
    <w:uiPriority w:val="99"/>
    <w:rsid w:val="00251154"/>
    <w:rPr>
      <w:sz w:val="14"/>
      <w:szCs w:val="14"/>
    </w:rPr>
  </w:style>
  <w:style w:type="paragraph" w:customStyle="1" w:styleId="aff7">
    <w:name w:val="Комментарий пользователя"/>
    <w:basedOn w:val="aff1"/>
    <w:next w:val="a"/>
    <w:uiPriority w:val="99"/>
    <w:rsid w:val="00251154"/>
    <w:pPr>
      <w:jc w:val="left"/>
    </w:pPr>
    <w:rPr>
      <w:shd w:val="clear" w:color="auto" w:fill="FFDFE0"/>
    </w:rPr>
  </w:style>
  <w:style w:type="paragraph" w:customStyle="1" w:styleId="aff8">
    <w:name w:val="Куда обратиться?"/>
    <w:basedOn w:val="ad"/>
    <w:next w:val="a"/>
    <w:uiPriority w:val="99"/>
    <w:rsid w:val="00251154"/>
  </w:style>
  <w:style w:type="paragraph" w:customStyle="1" w:styleId="aff9">
    <w:name w:val="Моноширинный"/>
    <w:basedOn w:val="a"/>
    <w:next w:val="a"/>
    <w:uiPriority w:val="99"/>
    <w:rsid w:val="00251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a">
    <w:name w:val="Найденные слова"/>
    <w:uiPriority w:val="99"/>
    <w:rsid w:val="00251154"/>
    <w:rPr>
      <w:rFonts w:cs="Times New Roman"/>
      <w:b w:val="0"/>
      <w:color w:val="26282F"/>
      <w:shd w:val="clear" w:color="auto" w:fill="FFF580"/>
    </w:rPr>
  </w:style>
  <w:style w:type="character" w:customStyle="1" w:styleId="affb">
    <w:name w:val="Не вступил в силу"/>
    <w:uiPriority w:val="99"/>
    <w:rsid w:val="00251154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251154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2511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e">
    <w:name w:val="Таблицы (моноширинный)"/>
    <w:basedOn w:val="a"/>
    <w:next w:val="a"/>
    <w:uiPriority w:val="99"/>
    <w:rsid w:val="00251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rsid w:val="00251154"/>
    <w:pPr>
      <w:ind w:left="140"/>
    </w:pPr>
  </w:style>
  <w:style w:type="character" w:customStyle="1" w:styleId="afff0">
    <w:name w:val="Опечатки"/>
    <w:uiPriority w:val="99"/>
    <w:rsid w:val="00251154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251154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51154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e"/>
    <w:next w:val="a"/>
    <w:uiPriority w:val="99"/>
    <w:rsid w:val="00251154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5">
    <w:name w:val="Постоянная часть"/>
    <w:basedOn w:val="af3"/>
    <w:next w:val="a"/>
    <w:uiPriority w:val="99"/>
    <w:rsid w:val="00251154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511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7">
    <w:name w:val="Пример."/>
    <w:basedOn w:val="ad"/>
    <w:next w:val="a"/>
    <w:uiPriority w:val="99"/>
    <w:rsid w:val="00251154"/>
  </w:style>
  <w:style w:type="paragraph" w:customStyle="1" w:styleId="afff8">
    <w:name w:val="Примечание."/>
    <w:basedOn w:val="ad"/>
    <w:next w:val="a"/>
    <w:uiPriority w:val="99"/>
    <w:rsid w:val="00251154"/>
  </w:style>
  <w:style w:type="character" w:customStyle="1" w:styleId="afff9">
    <w:name w:val="Продолжение ссылки"/>
    <w:uiPriority w:val="99"/>
    <w:rsid w:val="00251154"/>
  </w:style>
  <w:style w:type="paragraph" w:customStyle="1" w:styleId="afffa">
    <w:name w:val="Словарная статья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b">
    <w:name w:val="Сравнение редакций"/>
    <w:uiPriority w:val="99"/>
    <w:rsid w:val="00251154"/>
    <w:rPr>
      <w:rFonts w:cs="Times New Roman"/>
      <w:b w:val="0"/>
      <w:color w:val="26282F"/>
    </w:rPr>
  </w:style>
  <w:style w:type="character" w:customStyle="1" w:styleId="afffc">
    <w:name w:val="Сравнение редакций. Добавленный фрагмент"/>
    <w:uiPriority w:val="99"/>
    <w:rsid w:val="00251154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251154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2511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Текст в таблице"/>
    <w:basedOn w:val="affd"/>
    <w:next w:val="a"/>
    <w:uiPriority w:val="99"/>
    <w:rsid w:val="00251154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25115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25115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251154"/>
    <w:rPr>
      <w:rFonts w:cs="Times New Roman"/>
      <w:b w:val="0"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25115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d"/>
    <w:next w:val="a"/>
    <w:uiPriority w:val="99"/>
    <w:rsid w:val="0025115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5115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5">
    <w:name w:val="No Spacing"/>
    <w:uiPriority w:val="1"/>
    <w:qFormat/>
    <w:rsid w:val="002511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rsid w:val="00504345"/>
    <w:rPr>
      <w:rFonts w:ascii="Tahoma" w:hAnsi="Tahoma"/>
      <w:sz w:val="16"/>
      <w:szCs w:val="16"/>
      <w:lang/>
    </w:rPr>
  </w:style>
  <w:style w:type="character" w:customStyle="1" w:styleId="affff7">
    <w:name w:val="Текст выноски Знак"/>
    <w:link w:val="affff6"/>
    <w:rsid w:val="0050434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1D6CB3"/>
    <w:rPr>
      <w:sz w:val="24"/>
      <w:szCs w:val="24"/>
    </w:rPr>
  </w:style>
  <w:style w:type="paragraph" w:customStyle="1" w:styleId="ConsPlusNormal">
    <w:name w:val="ConsPlusNormal"/>
    <w:rsid w:val="00A6004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ижний колонтитул Знак"/>
    <w:link w:val="a3"/>
    <w:uiPriority w:val="99"/>
    <w:rsid w:val="002E0925"/>
    <w:rPr>
      <w:sz w:val="24"/>
    </w:rPr>
  </w:style>
  <w:style w:type="character" w:customStyle="1" w:styleId="a6">
    <w:name w:val="Основной текст с отступом Знак"/>
    <w:link w:val="a5"/>
    <w:rsid w:val="00441E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dmegadrive\TEMPLATES\wUkz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09FE-B99F-48EA-ACB3-CDEBB840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wUkzP</Template>
  <TotalTime>1</TotalTime>
  <Pages>25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31657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Tkacheva</cp:lastModifiedBy>
  <cp:revision>2</cp:revision>
  <cp:lastPrinted>2020-04-14T12:37:00Z</cp:lastPrinted>
  <dcterms:created xsi:type="dcterms:W3CDTF">2020-04-21T09:34:00Z</dcterms:created>
  <dcterms:modified xsi:type="dcterms:W3CDTF">2020-04-21T09:34:00Z</dcterms:modified>
</cp:coreProperties>
</file>